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A945E4" w14:textId="76EE80B2" w:rsidR="00A638EC" w:rsidRDefault="00A638EC" w:rsidP="00A638EC">
      <w:pPr>
        <w:pStyle w:val="Subtitle"/>
      </w:pPr>
    </w:p>
    <w:p w14:paraId="69EB1165" w14:textId="77777777" w:rsidR="00A638EC" w:rsidRDefault="000C2862" w:rsidP="0012225F">
      <w:pPr>
        <w:pStyle w:val="Subtitle"/>
        <w:ind w:left="7272"/>
        <w:jc w:val="center"/>
      </w:pPr>
      <w:sdt>
        <w:sdtPr>
          <w:id w:val="-718676715"/>
          <w:placeholder>
            <w:docPart w:val="93982BA42A554645AB48CD88F1068241"/>
          </w:placeholder>
          <w:showingPlcHdr/>
          <w15:appearance w15:val="hidden"/>
        </w:sdtPr>
        <w:sdtEndPr/>
        <w:sdtContent>
          <w:r w:rsidR="004B0A1F" w:rsidRPr="004B0A1F">
            <w:t>Date</w:t>
          </w:r>
        </w:sdtContent>
      </w:sdt>
      <w:r w:rsidR="004B0A1F">
        <w:t xml:space="preserve"> </w:t>
      </w:r>
      <w:sdt>
        <w:sdtPr>
          <w:id w:val="-1198929236"/>
          <w:placeholder>
            <w:docPart w:val="119B772319C148159883DBE34880DE40"/>
          </w:placeholder>
          <w:showingPlcHdr/>
          <w15:appearance w15:val="hidden"/>
        </w:sdtPr>
        <w:sdtEndPr/>
        <w:sdtContent>
          <w:r w:rsidR="004B0A1F" w:rsidRPr="004B0A1F">
            <w:t>12/30/22</w:t>
          </w:r>
        </w:sdtContent>
      </w:sdt>
    </w:p>
    <w:p w14:paraId="7A073A29" w14:textId="77777777" w:rsidR="00A638EC" w:rsidRPr="00A638EC" w:rsidRDefault="00A638EC" w:rsidP="00A638EC">
      <w:pPr>
        <w:pStyle w:val="Logo"/>
      </w:pPr>
      <w:r>
        <w:rPr>
          <w:noProof/>
          <w:lang w:eastAsia="en-US"/>
        </w:rPr>
        <w:drawing>
          <wp:inline distT="0" distB="0" distL="0" distR="0" wp14:anchorId="5F282403" wp14:editId="21FA753D">
            <wp:extent cx="2647950" cy="1447800"/>
            <wp:effectExtent l="0" t="0" r="0" b="0"/>
            <wp:docPr id="5" name="Picture 5" descr="Compan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aceholder.png"/>
                    <pic:cNvPicPr/>
                  </pic:nvPicPr>
                  <pic:blipFill>
                    <a:blip r:embed="rId12">
                      <a:extLst>
                        <a:ext uri="{28A0092B-C50C-407E-A947-70E740481C1C}">
                          <a14:useLocalDpi xmlns:a14="http://schemas.microsoft.com/office/drawing/2010/main" val="0"/>
                        </a:ext>
                      </a:extLst>
                    </a:blip>
                    <a:stretch>
                      <a:fillRect/>
                    </a:stretch>
                  </pic:blipFill>
                  <pic:spPr>
                    <a:xfrm>
                      <a:off x="0" y="0"/>
                      <a:ext cx="2647950" cy="1447800"/>
                    </a:xfrm>
                    <a:prstGeom prst="rect">
                      <a:avLst/>
                    </a:prstGeom>
                  </pic:spPr>
                </pic:pic>
              </a:graphicData>
            </a:graphic>
          </wp:inline>
        </w:drawing>
      </w:r>
    </w:p>
    <w:p w14:paraId="024F3B5F" w14:textId="1889DFC7" w:rsidR="00A638EC" w:rsidRDefault="000C2862" w:rsidP="00A638EC">
      <w:pPr>
        <w:pStyle w:val="Title"/>
      </w:pPr>
      <w:sdt>
        <w:sdtPr>
          <w:alias w:val="Enter title:"/>
          <w:tag w:val=""/>
          <w:id w:val="390237733"/>
          <w:placeholder>
            <w:docPart w:val="816FEA9F3E924D48B7D45CD01FACD182"/>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12225F">
            <w:t>Marketing Plan</w:t>
          </w:r>
        </w:sdtContent>
      </w:sdt>
    </w:p>
    <w:p w14:paraId="34A56462" w14:textId="7944D902" w:rsidR="00A638EC" w:rsidRDefault="000C2862" w:rsidP="00A638EC">
      <w:pPr>
        <w:pStyle w:val="Subtitle"/>
      </w:pPr>
      <w:sdt>
        <w:sdtPr>
          <w:id w:val="-2059927479"/>
          <w:placeholder>
            <w:docPart w:val="92640A9C915F46DAAC5DD35F90C1B7BE"/>
          </w:placeholder>
          <w15:appearance w15:val="hidden"/>
        </w:sdtPr>
        <w:sdtEndPr/>
        <w:sdtContent>
          <w:r w:rsidR="0012225F">
            <w:rPr>
              <w:caps w:val="0"/>
            </w:rPr>
            <w:t>(Event name)</w:t>
          </w:r>
        </w:sdtContent>
      </w:sdt>
    </w:p>
    <w:p w14:paraId="4808D846" w14:textId="57322001" w:rsidR="00A638EC" w:rsidRPr="004D5282" w:rsidRDefault="000C2862" w:rsidP="004D5282">
      <w:pPr>
        <w:pStyle w:val="Contactinfo"/>
      </w:pPr>
      <w:sdt>
        <w:sdtPr>
          <w:alias w:val="Presented by: "/>
          <w:tag w:val="Presented by: "/>
          <w:id w:val="529071456"/>
          <w:placeholder>
            <w:docPart w:val="E03C16A380F54AFEA100034047E9AE6C"/>
          </w:placeholder>
          <w:temporary/>
          <w:showingPlcHdr/>
          <w15:appearance w15:val="hidden"/>
        </w:sdtPr>
        <w:sdtEndPr/>
        <w:sdtContent>
          <w:r w:rsidR="00A638EC" w:rsidRPr="004D5282">
            <w:t>Presented by:</w:t>
          </w:r>
        </w:sdtContent>
      </w:sdt>
      <w:r w:rsidR="0012225F" w:rsidRPr="004D5282">
        <w:rPr>
          <w:caps w:val="0"/>
        </w:rPr>
        <w:t xml:space="preserve"> </w:t>
      </w:r>
      <w:sdt>
        <w:sdtPr>
          <w:id w:val="1908258709"/>
          <w:placeholder>
            <w:docPart w:val="7952A224CA24453F839074E7FCC458D2"/>
          </w:placeholder>
          <w15:appearance w15:val="hidden"/>
        </w:sdtPr>
        <w:sdtEndPr/>
        <w:sdtContent>
          <w:r w:rsidR="0012225F">
            <w:rPr>
              <w:caps w:val="0"/>
            </w:rPr>
            <w:t>(Name)</w:t>
          </w:r>
        </w:sdtContent>
      </w:sdt>
    </w:p>
    <w:p w14:paraId="165DC9A7" w14:textId="3710424F" w:rsidR="009B1205" w:rsidRDefault="000C2862" w:rsidP="00290347">
      <w:pPr>
        <w:pStyle w:val="Contactinfo"/>
      </w:pPr>
      <w:sdt>
        <w:sdtPr>
          <w:id w:val="-620233671"/>
          <w:placeholder>
            <w:docPart w:val="7DBEBE5180E343F280C783612C819E50"/>
          </w:placeholder>
          <w15:appearance w15:val="hidden"/>
        </w:sdtPr>
        <w:sdtEndPr/>
        <w:sdtContent>
          <w:r w:rsidR="0012225F">
            <w:rPr>
              <w:caps w:val="0"/>
            </w:rPr>
            <w:t>(Company name)</w:t>
          </w:r>
        </w:sdtContent>
      </w:sdt>
    </w:p>
    <w:p w14:paraId="270DC571" w14:textId="4A085CEF" w:rsidR="00290347" w:rsidRPr="004D5282" w:rsidRDefault="000C2862" w:rsidP="00290347">
      <w:pPr>
        <w:pStyle w:val="Contactinfo"/>
      </w:pPr>
      <w:sdt>
        <w:sdtPr>
          <w:id w:val="2016262869"/>
          <w:placeholder>
            <w:docPart w:val="0C9E5644BA624EF185584B09DC942522"/>
          </w:placeholder>
          <w15:appearance w15:val="hidden"/>
        </w:sdtPr>
        <w:sdtEndPr/>
        <w:sdtContent>
          <w:r w:rsidR="0012225F">
            <w:rPr>
              <w:caps w:val="0"/>
            </w:rPr>
            <w:t>(Address)</w:t>
          </w:r>
        </w:sdtContent>
      </w:sdt>
    </w:p>
    <w:p w14:paraId="565C3540" w14:textId="3C0C3366" w:rsidR="002A0044" w:rsidRPr="002A0044" w:rsidRDefault="000C2862" w:rsidP="002A0044">
      <w:pPr>
        <w:pStyle w:val="Heading1"/>
      </w:pPr>
      <w:sdt>
        <w:sdtPr>
          <w:alias w:val="Title:"/>
          <w:tag w:val="Title:"/>
          <w:id w:val="135460442"/>
          <w:placeholder>
            <w:docPart w:val="53F6F8FE9FB44EB9B2DFA375AE348C30"/>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12225F">
            <w:t>Marketing Plan</w:t>
          </w:r>
        </w:sdtContent>
      </w:sdt>
      <w:r w:rsidR="004B0A1F">
        <w:t xml:space="preserve"> </w:t>
      </w:r>
    </w:p>
    <w:p w14:paraId="2A73B0BE" w14:textId="4633C95A" w:rsidR="00FC58C2" w:rsidRDefault="004B0A1F">
      <w:r>
        <w:t xml:space="preserve"> </w:t>
      </w:r>
      <w:r w:rsidR="0012225F">
        <w:t xml:space="preserve">Use this template to identify the action items and expectations that surround marketing your event. </w:t>
      </w:r>
    </w:p>
    <w:p w14:paraId="3350305B" w14:textId="77777777" w:rsidR="006B34AE" w:rsidRDefault="006B34AE" w:rsidP="006B34AE">
      <w:pPr>
        <w:pStyle w:val="Pre-heading1space"/>
      </w:pPr>
    </w:p>
    <w:tbl>
      <w:tblPr>
        <w:tblStyle w:val="Headingtable"/>
        <w:tblW w:w="0" w:type="auto"/>
        <w:tblLook w:val="04A0" w:firstRow="1" w:lastRow="0" w:firstColumn="1" w:lastColumn="0" w:noHBand="0" w:noVBand="1"/>
      </w:tblPr>
      <w:tblGrid>
        <w:gridCol w:w="9350"/>
      </w:tblGrid>
      <w:tr w:rsidR="006B34AE" w:rsidRPr="006B34AE" w14:paraId="2F290A67" w14:textId="77777777" w:rsidTr="006B34AE">
        <w:tc>
          <w:tcPr>
            <w:tcW w:w="9350" w:type="dxa"/>
          </w:tcPr>
          <w:p w14:paraId="265BE9E7" w14:textId="77777777" w:rsidR="006B34AE" w:rsidRPr="006B34AE" w:rsidRDefault="000C2862" w:rsidP="009448DB">
            <w:pPr>
              <w:pStyle w:val="Heading2"/>
            </w:pPr>
            <w:sdt>
              <w:sdtPr>
                <w:alias w:val="Plan overview:"/>
                <w:tag w:val="Plan overview:"/>
                <w:id w:val="1961144324"/>
                <w:placeholder>
                  <w:docPart w:val="3096562085074D048C8C3285B7F76F91"/>
                </w:placeholder>
                <w:temporary/>
                <w:showingPlcHdr/>
                <w15:appearance w15:val="hidden"/>
              </w:sdtPr>
              <w:sdtEndPr/>
              <w:sdtContent>
                <w:r w:rsidR="006B34AE" w:rsidRPr="006B34AE">
                  <w:t>Plan Overview</w:t>
                </w:r>
              </w:sdtContent>
            </w:sdt>
          </w:p>
        </w:tc>
      </w:tr>
    </w:tbl>
    <w:p w14:paraId="5480CFD5" w14:textId="77777777" w:rsidR="006B34AE" w:rsidRDefault="006B34AE"/>
    <w:tbl>
      <w:tblPr>
        <w:tblStyle w:val="GridTable1Light-Accent2"/>
        <w:tblW w:w="5000" w:type="pct"/>
        <w:tblCellMar>
          <w:left w:w="0" w:type="dxa"/>
          <w:right w:w="0" w:type="dxa"/>
        </w:tblCellMar>
        <w:tblLook w:val="04A0" w:firstRow="1" w:lastRow="0" w:firstColumn="1" w:lastColumn="0" w:noHBand="0" w:noVBand="1"/>
        <w:tblDescription w:val="Plan overview"/>
      </w:tblPr>
      <w:tblGrid>
        <w:gridCol w:w="2465"/>
        <w:gridCol w:w="6895"/>
      </w:tblGrid>
      <w:tr w:rsidR="00FC58C2" w14:paraId="7CC8B9C0" w14:textId="77777777" w:rsidTr="00FC58C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65" w:type="dxa"/>
            <w:tcBorders>
              <w:top w:val="nil"/>
              <w:left w:val="nil"/>
            </w:tcBorders>
            <w:vAlign w:val="bottom"/>
          </w:tcPr>
          <w:p w14:paraId="6CB203FB" w14:textId="77777777" w:rsidR="00FC58C2" w:rsidRDefault="000C2862">
            <w:sdt>
              <w:sdtPr>
                <w:alias w:val="Practice:"/>
                <w:tag w:val="Practice:"/>
                <w:id w:val="1922374000"/>
                <w:placeholder>
                  <w:docPart w:val="C77C41CA4E084C4C8675BC8078D85472"/>
                </w:placeholder>
                <w:temporary/>
                <w:showingPlcHdr/>
                <w15:appearance w15:val="hidden"/>
              </w:sdtPr>
              <w:sdtEndPr/>
              <w:sdtContent>
                <w:r w:rsidR="00547E56">
                  <w:t>Practice:</w:t>
                </w:r>
              </w:sdtContent>
            </w:sdt>
          </w:p>
        </w:tc>
        <w:tc>
          <w:tcPr>
            <w:tcW w:w="6895" w:type="dxa"/>
            <w:tcBorders>
              <w:top w:val="nil"/>
              <w:right w:val="nil"/>
            </w:tcBorders>
            <w:vAlign w:val="bottom"/>
          </w:tcPr>
          <w:p w14:paraId="044F99B7" w14:textId="77777777" w:rsidR="00FC58C2" w:rsidRDefault="000C2862">
            <w:pPr>
              <w:cnfStyle w:val="100000000000" w:firstRow="1" w:lastRow="0" w:firstColumn="0" w:lastColumn="0" w:oddVBand="0" w:evenVBand="0" w:oddHBand="0" w:evenHBand="0" w:firstRowFirstColumn="0" w:firstRowLastColumn="0" w:lastRowFirstColumn="0" w:lastRowLastColumn="0"/>
            </w:pPr>
            <w:sdt>
              <w:sdtPr>
                <w:alias w:val="Name:"/>
                <w:tag w:val="Name:"/>
                <w:id w:val="654177610"/>
                <w:placeholder>
                  <w:docPart w:val="EE2576FBC56A4577889F7A27B0576F0C"/>
                </w:placeholder>
                <w:temporary/>
                <w:showingPlcHdr/>
                <w15:appearance w15:val="hidden"/>
              </w:sdtPr>
              <w:sdtEndPr/>
              <w:sdtContent>
                <w:r w:rsidR="005A54FA">
                  <w:t>Name</w:t>
                </w:r>
              </w:sdtContent>
            </w:sdt>
            <w:r w:rsidR="006104C4">
              <w:t xml:space="preserve"> </w:t>
            </w:r>
          </w:p>
        </w:tc>
      </w:tr>
      <w:tr w:rsidR="00FC58C2" w14:paraId="0880F91B" w14:textId="77777777" w:rsidTr="00FC58C2">
        <w:tc>
          <w:tcPr>
            <w:cnfStyle w:val="001000000000" w:firstRow="0" w:lastRow="0" w:firstColumn="1" w:lastColumn="0" w:oddVBand="0" w:evenVBand="0" w:oddHBand="0" w:evenHBand="0" w:firstRowFirstColumn="0" w:firstRowLastColumn="0" w:lastRowFirstColumn="0" w:lastRowLastColumn="0"/>
            <w:tcW w:w="2465" w:type="dxa"/>
            <w:tcBorders>
              <w:left w:val="nil"/>
            </w:tcBorders>
          </w:tcPr>
          <w:p w14:paraId="3B8AE466" w14:textId="77777777" w:rsidR="00FC58C2" w:rsidRDefault="000C2862">
            <w:sdt>
              <w:sdtPr>
                <w:alias w:val="Name of campaign:"/>
                <w:tag w:val="Name of campaign:"/>
                <w:id w:val="-1374232419"/>
                <w:placeholder>
                  <w:docPart w:val="745C2A1169AF44A4BBFD54E60F284ECC"/>
                </w:placeholder>
                <w:temporary/>
                <w:showingPlcHdr/>
                <w15:appearance w15:val="hidden"/>
              </w:sdtPr>
              <w:sdtEndPr/>
              <w:sdtContent>
                <w:r w:rsidR="00547E56">
                  <w:t>Name of Campaign:</w:t>
                </w:r>
              </w:sdtContent>
            </w:sdt>
          </w:p>
        </w:tc>
        <w:tc>
          <w:tcPr>
            <w:tcW w:w="6895" w:type="dxa"/>
            <w:tcBorders>
              <w:right w:val="nil"/>
            </w:tcBorders>
          </w:tcPr>
          <w:p w14:paraId="5A68FB63" w14:textId="4BC05012" w:rsidR="00FC58C2" w:rsidRDefault="00FC58C2">
            <w:pPr>
              <w:cnfStyle w:val="000000000000" w:firstRow="0" w:lastRow="0" w:firstColumn="0" w:lastColumn="0" w:oddVBand="0" w:evenVBand="0" w:oddHBand="0" w:evenHBand="0" w:firstRowFirstColumn="0" w:firstRowLastColumn="0" w:lastRowFirstColumn="0" w:lastRowLastColumn="0"/>
            </w:pPr>
          </w:p>
        </w:tc>
      </w:tr>
      <w:tr w:rsidR="00FC58C2" w14:paraId="002E7CCC" w14:textId="77777777" w:rsidTr="00FC58C2">
        <w:tc>
          <w:tcPr>
            <w:cnfStyle w:val="001000000000" w:firstRow="0" w:lastRow="0" w:firstColumn="1" w:lastColumn="0" w:oddVBand="0" w:evenVBand="0" w:oddHBand="0" w:evenHBand="0" w:firstRowFirstColumn="0" w:firstRowLastColumn="0" w:lastRowFirstColumn="0" w:lastRowLastColumn="0"/>
            <w:tcW w:w="2465" w:type="dxa"/>
            <w:tcBorders>
              <w:left w:val="nil"/>
            </w:tcBorders>
          </w:tcPr>
          <w:p w14:paraId="56E1491D" w14:textId="77777777" w:rsidR="00FC58C2" w:rsidRDefault="000C2862">
            <w:sdt>
              <w:sdtPr>
                <w:alias w:val="Campaign manager:"/>
                <w:tag w:val="Campaign manager:"/>
                <w:id w:val="205151666"/>
                <w:placeholder>
                  <w:docPart w:val="3457EE31CEC346F68E073444CF630E64"/>
                </w:placeholder>
                <w:temporary/>
                <w:showingPlcHdr/>
                <w15:appearance w15:val="hidden"/>
              </w:sdtPr>
              <w:sdtEndPr/>
              <w:sdtContent>
                <w:r w:rsidR="00547E56">
                  <w:t>Campaign Manager:</w:t>
                </w:r>
              </w:sdtContent>
            </w:sdt>
          </w:p>
        </w:tc>
        <w:tc>
          <w:tcPr>
            <w:tcW w:w="6895" w:type="dxa"/>
            <w:tcBorders>
              <w:right w:val="nil"/>
            </w:tcBorders>
          </w:tcPr>
          <w:p w14:paraId="1BBEC23E" w14:textId="6ADAA427" w:rsidR="00FC58C2" w:rsidRDefault="00FC58C2" w:rsidP="0012225F">
            <w:pPr>
              <w:ind w:left="0"/>
              <w:cnfStyle w:val="000000000000" w:firstRow="0" w:lastRow="0" w:firstColumn="0" w:lastColumn="0" w:oddVBand="0" w:evenVBand="0" w:oddHBand="0" w:evenHBand="0" w:firstRowFirstColumn="0" w:firstRowLastColumn="0" w:lastRowFirstColumn="0" w:lastRowLastColumn="0"/>
            </w:pPr>
          </w:p>
        </w:tc>
      </w:tr>
      <w:tr w:rsidR="00FC58C2" w14:paraId="5FE9AEF1" w14:textId="77777777" w:rsidTr="00FC58C2">
        <w:tc>
          <w:tcPr>
            <w:cnfStyle w:val="001000000000" w:firstRow="0" w:lastRow="0" w:firstColumn="1" w:lastColumn="0" w:oddVBand="0" w:evenVBand="0" w:oddHBand="0" w:evenHBand="0" w:firstRowFirstColumn="0" w:firstRowLastColumn="0" w:lastRowFirstColumn="0" w:lastRowLastColumn="0"/>
            <w:tcW w:w="2465" w:type="dxa"/>
            <w:tcBorders>
              <w:left w:val="nil"/>
            </w:tcBorders>
          </w:tcPr>
          <w:p w14:paraId="12766166" w14:textId="77777777" w:rsidR="00FC58C2" w:rsidRDefault="000C2862">
            <w:sdt>
              <w:sdtPr>
                <w:alias w:val="Subject matter expert:"/>
                <w:tag w:val="Subject matter expert:"/>
                <w:id w:val="-1840003167"/>
                <w:placeholder>
                  <w:docPart w:val="0155D748E0E248D4BC78CC6D24731EA8"/>
                </w:placeholder>
                <w:temporary/>
                <w:showingPlcHdr/>
                <w15:appearance w15:val="hidden"/>
              </w:sdtPr>
              <w:sdtEndPr/>
              <w:sdtContent>
                <w:r w:rsidR="00547E56">
                  <w:t>Subject Matter Expert:</w:t>
                </w:r>
              </w:sdtContent>
            </w:sdt>
          </w:p>
        </w:tc>
        <w:tc>
          <w:tcPr>
            <w:tcW w:w="6895" w:type="dxa"/>
            <w:tcBorders>
              <w:right w:val="nil"/>
            </w:tcBorders>
          </w:tcPr>
          <w:p w14:paraId="62833DE0" w14:textId="7CA63303" w:rsidR="00FC58C2" w:rsidRDefault="00FC58C2">
            <w:pPr>
              <w:cnfStyle w:val="000000000000" w:firstRow="0" w:lastRow="0" w:firstColumn="0" w:lastColumn="0" w:oddVBand="0" w:evenVBand="0" w:oddHBand="0" w:evenHBand="0" w:firstRowFirstColumn="0" w:firstRowLastColumn="0" w:lastRowFirstColumn="0" w:lastRowLastColumn="0"/>
            </w:pPr>
          </w:p>
        </w:tc>
      </w:tr>
    </w:tbl>
    <w:p w14:paraId="22E94D89" w14:textId="77777777" w:rsidR="006B34AE" w:rsidRDefault="006B34AE" w:rsidP="006B34AE">
      <w:pPr>
        <w:pStyle w:val="Pre-heading1space"/>
      </w:pPr>
    </w:p>
    <w:tbl>
      <w:tblPr>
        <w:tblStyle w:val="Headingtable"/>
        <w:tblW w:w="0" w:type="auto"/>
        <w:tblLook w:val="0620" w:firstRow="1" w:lastRow="0" w:firstColumn="0" w:lastColumn="0" w:noHBand="1" w:noVBand="1"/>
      </w:tblPr>
      <w:tblGrid>
        <w:gridCol w:w="9278"/>
      </w:tblGrid>
      <w:tr w:rsidR="006B34AE" w:rsidRPr="006B34AE" w14:paraId="0307777D" w14:textId="77777777" w:rsidTr="00521CED">
        <w:tc>
          <w:tcPr>
            <w:tcW w:w="9278" w:type="dxa"/>
          </w:tcPr>
          <w:p w14:paraId="6B504F84" w14:textId="77777777" w:rsidR="006B34AE" w:rsidRPr="006B34AE" w:rsidRDefault="000C2862" w:rsidP="006B34AE">
            <w:pPr>
              <w:pStyle w:val="Heading2"/>
            </w:pPr>
            <w:sdt>
              <w:sdtPr>
                <w:alias w:val="Objective:"/>
                <w:tag w:val="Objective:"/>
                <w:id w:val="-56092994"/>
                <w:placeholder>
                  <w:docPart w:val="5F89A0D74FBC4446871DCE1265437505"/>
                </w:placeholder>
                <w:temporary/>
                <w:showingPlcHdr/>
                <w15:appearance w15:val="hidden"/>
              </w:sdtPr>
              <w:sdtEndPr/>
              <w:sdtContent>
                <w:r w:rsidR="006B34AE" w:rsidRPr="006B34AE">
                  <w:t>Objective</w:t>
                </w:r>
              </w:sdtContent>
            </w:sdt>
          </w:p>
        </w:tc>
      </w:tr>
    </w:tbl>
    <w:p w14:paraId="507FA5B0" w14:textId="77777777" w:rsidR="00FC58C2" w:rsidRDefault="000C2862">
      <w:sdt>
        <w:sdtPr>
          <w:alias w:val="Enter objectives:"/>
          <w:tag w:val="Enter objectives:"/>
          <w:id w:val="-1315632086"/>
          <w:placeholder>
            <w:docPart w:val="82A55B0914834FF699F628313175E817"/>
          </w:placeholder>
          <w:temporary/>
          <w:showingPlcHdr/>
          <w15:appearance w15:val="hidden"/>
        </w:sdtPr>
        <w:sdtEndPr/>
        <w:sdtContent>
          <w:r w:rsidR="004F0E9B">
            <w:t>Describe your objective.</w:t>
          </w:r>
          <w:r w:rsidR="00A763CD">
            <w:t xml:space="preserve"> </w:t>
          </w:r>
        </w:sdtContent>
      </w:sdt>
      <w:r w:rsidR="00A763CD">
        <w:t xml:space="preserve"> </w:t>
      </w:r>
    </w:p>
    <w:p w14:paraId="4C044262" w14:textId="77777777" w:rsidR="006B34AE" w:rsidRDefault="006B34AE" w:rsidP="006B34AE">
      <w:pPr>
        <w:pStyle w:val="Pre-heading1space"/>
      </w:pPr>
    </w:p>
    <w:tbl>
      <w:tblPr>
        <w:tblStyle w:val="Headingtable"/>
        <w:tblW w:w="0" w:type="auto"/>
        <w:tblLook w:val="04A0" w:firstRow="1" w:lastRow="0" w:firstColumn="1" w:lastColumn="0" w:noHBand="0" w:noVBand="1"/>
      </w:tblPr>
      <w:tblGrid>
        <w:gridCol w:w="9350"/>
      </w:tblGrid>
      <w:tr w:rsidR="006B34AE" w:rsidRPr="006B34AE" w14:paraId="1A3ED1FA" w14:textId="77777777" w:rsidTr="006B34AE">
        <w:tc>
          <w:tcPr>
            <w:tcW w:w="9350" w:type="dxa"/>
          </w:tcPr>
          <w:p w14:paraId="5A73743B" w14:textId="77777777" w:rsidR="006B34AE" w:rsidRPr="006B34AE" w:rsidRDefault="000C2862" w:rsidP="006B34AE">
            <w:pPr>
              <w:pStyle w:val="Heading2"/>
            </w:pPr>
            <w:sdt>
              <w:sdtPr>
                <w:alias w:val="Target market:"/>
                <w:tag w:val="Target market:"/>
                <w:id w:val="-2031011583"/>
                <w:placeholder>
                  <w:docPart w:val="1EF3A9598C77497E8FD21CC83ED32D87"/>
                </w:placeholder>
                <w:temporary/>
                <w:showingPlcHdr/>
                <w15:appearance w15:val="hidden"/>
              </w:sdtPr>
              <w:sdtEndPr/>
              <w:sdtContent>
                <w:r w:rsidR="006B34AE" w:rsidRPr="006B34AE">
                  <w:t>Target Market</w:t>
                </w:r>
              </w:sdtContent>
            </w:sdt>
          </w:p>
        </w:tc>
      </w:tr>
    </w:tbl>
    <w:p w14:paraId="770A35CA" w14:textId="77777777" w:rsidR="00FC58C2" w:rsidRDefault="000C2862">
      <w:sdt>
        <w:sdtPr>
          <w:alias w:val="Enter description:"/>
          <w:tag w:val="Enter description:"/>
          <w:id w:val="-9220394"/>
          <w:placeholder>
            <w:docPart w:val="120ED90090924D59B65F915A15225DD3"/>
          </w:placeholder>
          <w:temporary/>
          <w:showingPlcHdr/>
          <w15:appearance w15:val="hidden"/>
        </w:sdtPr>
        <w:sdtEndPr/>
        <w:sdtContent>
          <w:r w:rsidR="004F0E9B" w:rsidRPr="005B2EAF">
            <w:rPr>
              <w:rStyle w:val="Emphasis"/>
            </w:rPr>
            <w:t>In this section, you need to define your current customers and the potential customers you want to target.</w:t>
          </w:r>
        </w:sdtContent>
      </w:sdt>
      <w:r w:rsidR="00A763CD">
        <w:t xml:space="preserve"> </w:t>
      </w:r>
    </w:p>
    <w:p w14:paraId="5DBE7BA5" w14:textId="6651996F" w:rsidR="00FC58C2" w:rsidRDefault="000C2862">
      <w:pPr>
        <w:pStyle w:val="Heading3"/>
      </w:pPr>
      <w:r>
        <w:t>Event Demographics</w:t>
      </w:r>
    </w:p>
    <w:p w14:paraId="6F9A4D1E" w14:textId="507DDF05" w:rsidR="00FC58C2" w:rsidRDefault="000C2862">
      <w:r>
        <w:t>Describe your event demographics.</w:t>
      </w:r>
      <w:r w:rsidR="00A763CD">
        <w:t xml:space="preserve"> </w:t>
      </w:r>
    </w:p>
    <w:p w14:paraId="0D8D727C" w14:textId="77777777" w:rsidR="00FC58C2" w:rsidRDefault="000C2862">
      <w:pPr>
        <w:pStyle w:val="Heading3"/>
      </w:pPr>
      <w:sdt>
        <w:sdtPr>
          <w:alias w:val="Target contact demographics:"/>
          <w:tag w:val="Target contact demographics:"/>
          <w:id w:val="1006254248"/>
          <w:placeholder>
            <w:docPart w:val="FA40D35A33DC4B9CBD7A213252A6B0BD"/>
          </w:placeholder>
          <w:temporary/>
          <w:showingPlcHdr/>
          <w15:appearance w15:val="hidden"/>
        </w:sdtPr>
        <w:sdtEndPr/>
        <w:sdtContent>
          <w:r w:rsidR="00547E56">
            <w:t>Target Contact Demographics</w:t>
          </w:r>
        </w:sdtContent>
      </w:sdt>
    </w:p>
    <w:p w14:paraId="066DB8D2" w14:textId="408FDA50" w:rsidR="00FC58C2" w:rsidRDefault="000C2862">
      <w:sdt>
        <w:sdtPr>
          <w:alias w:val="Enter your target contact demographics:"/>
          <w:tag w:val="Enter your target contact demographics:"/>
          <w:id w:val="2104300816"/>
          <w:placeholder>
            <w:docPart w:val="08E195E61F204F9DAEA79CC7BAC8913C"/>
          </w:placeholder>
          <w:temporary/>
          <w:showingPlcHdr/>
          <w15:appearance w15:val="hidden"/>
        </w:sdtPr>
        <w:sdtEndPr/>
        <w:sdtContent>
          <w:r w:rsidR="004F0E9B">
            <w:t>Describe your target contact demographics.</w:t>
          </w:r>
        </w:sdtContent>
      </w:sdt>
      <w:r w:rsidR="00A763CD">
        <w:t xml:space="preserve"> </w:t>
      </w:r>
      <w:r>
        <w:t>Who do you want to attend?</w:t>
      </w:r>
    </w:p>
    <w:p w14:paraId="3A58057D" w14:textId="77777777" w:rsidR="006B34AE" w:rsidRDefault="006B34AE" w:rsidP="006B34AE">
      <w:pPr>
        <w:pStyle w:val="Pre-heading1space"/>
      </w:pPr>
    </w:p>
    <w:tbl>
      <w:tblPr>
        <w:tblStyle w:val="Headingtable"/>
        <w:tblW w:w="0" w:type="auto"/>
        <w:tblLook w:val="04A0" w:firstRow="1" w:lastRow="0" w:firstColumn="1" w:lastColumn="0" w:noHBand="0" w:noVBand="1"/>
      </w:tblPr>
      <w:tblGrid>
        <w:gridCol w:w="9350"/>
      </w:tblGrid>
      <w:tr w:rsidR="006B34AE" w:rsidRPr="006B34AE" w14:paraId="2B46B940" w14:textId="77777777" w:rsidTr="006B34AE">
        <w:tc>
          <w:tcPr>
            <w:tcW w:w="9350" w:type="dxa"/>
          </w:tcPr>
          <w:p w14:paraId="5DD764E6" w14:textId="77777777" w:rsidR="006B34AE" w:rsidRPr="006B34AE" w:rsidRDefault="000C2862" w:rsidP="00220596">
            <w:pPr>
              <w:pStyle w:val="Heading2"/>
            </w:pPr>
            <w:sdt>
              <w:sdtPr>
                <w:alias w:val="Message summary:"/>
                <w:tag w:val="Message summary:"/>
                <w:id w:val="646245436"/>
                <w:placeholder>
                  <w:docPart w:val="7917EEE465904AF9B759A07E5136536C"/>
                </w:placeholder>
                <w:temporary/>
                <w:showingPlcHdr/>
                <w15:appearance w15:val="hidden"/>
              </w:sdtPr>
              <w:sdtEndPr/>
              <w:sdtContent>
                <w:r w:rsidR="006B34AE" w:rsidRPr="006B34AE">
                  <w:t>Message Summary</w:t>
                </w:r>
              </w:sdtContent>
            </w:sdt>
          </w:p>
        </w:tc>
      </w:tr>
    </w:tbl>
    <w:p w14:paraId="533DA317" w14:textId="77777777" w:rsidR="00FC58C2" w:rsidRDefault="000C2862">
      <w:sdt>
        <w:sdtPr>
          <w:alias w:val="Enter message summary:"/>
          <w:tag w:val="Enter message summary:"/>
          <w:id w:val="1076093749"/>
          <w:placeholder>
            <w:docPart w:val="117CB41A2B0E409EB8EA3E1007B23A85"/>
          </w:placeholder>
          <w:temporary/>
          <w:showingPlcHdr/>
          <w15:appearance w15:val="hidden"/>
        </w:sdtPr>
        <w:sdtEndPr/>
        <w:sdtContent>
          <w:r w:rsidR="004F0E9B">
            <w:t>Summarize your message.</w:t>
          </w:r>
        </w:sdtContent>
      </w:sdt>
      <w:r w:rsidR="00A763CD">
        <w:t xml:space="preserve"> </w:t>
      </w:r>
    </w:p>
    <w:p w14:paraId="7EA69732" w14:textId="77777777" w:rsidR="006B34AE" w:rsidRDefault="006B34AE" w:rsidP="006B34AE">
      <w:pPr>
        <w:pStyle w:val="Pre-heading1space"/>
      </w:pPr>
    </w:p>
    <w:tbl>
      <w:tblPr>
        <w:tblStyle w:val="Headingtable"/>
        <w:tblW w:w="0" w:type="auto"/>
        <w:tblLook w:val="04A0" w:firstRow="1" w:lastRow="0" w:firstColumn="1" w:lastColumn="0" w:noHBand="0" w:noVBand="1"/>
      </w:tblPr>
      <w:tblGrid>
        <w:gridCol w:w="9350"/>
      </w:tblGrid>
      <w:tr w:rsidR="006B34AE" w:rsidRPr="006B34AE" w14:paraId="152BEA04" w14:textId="77777777" w:rsidTr="006B34AE">
        <w:tc>
          <w:tcPr>
            <w:tcW w:w="9350" w:type="dxa"/>
          </w:tcPr>
          <w:p w14:paraId="5803644E" w14:textId="77777777" w:rsidR="006B34AE" w:rsidRPr="006B34AE" w:rsidRDefault="000C2862" w:rsidP="009F5954">
            <w:pPr>
              <w:pStyle w:val="Heading2"/>
            </w:pPr>
            <w:sdt>
              <w:sdtPr>
                <w:alias w:val="Call to action:"/>
                <w:tag w:val="Call to action:"/>
                <w:id w:val="-126928379"/>
                <w:placeholder>
                  <w:docPart w:val="ECF4E1E495CA4F1AA9A7835740C06871"/>
                </w:placeholder>
                <w:temporary/>
                <w:showingPlcHdr/>
                <w15:appearance w15:val="hidden"/>
              </w:sdtPr>
              <w:sdtEndPr/>
              <w:sdtContent>
                <w:r w:rsidR="006B34AE" w:rsidRPr="006B34AE">
                  <w:t>Call to Action</w:t>
                </w:r>
              </w:sdtContent>
            </w:sdt>
          </w:p>
        </w:tc>
      </w:tr>
    </w:tbl>
    <w:p w14:paraId="50BD6196" w14:textId="77777777" w:rsidR="00FC58C2" w:rsidRDefault="000C2862" w:rsidP="005B2EAF">
      <w:sdt>
        <w:sdtPr>
          <w:alias w:val="Enter description:"/>
          <w:tag w:val="Enter description:"/>
          <w:id w:val="1648558624"/>
          <w:placeholder>
            <w:docPart w:val="42DDC591973B4801B4C053467509A3E7"/>
          </w:placeholder>
          <w:temporary/>
          <w:showingPlcHdr/>
          <w15:appearance w15:val="hidden"/>
        </w:sdtPr>
        <w:sdtEndPr/>
        <w:sdtContent>
          <w:r w:rsidR="004F0E9B" w:rsidRPr="005B2EAF">
            <w:rPr>
              <w:rStyle w:val="Emphasis"/>
            </w:rPr>
            <w:t>Use this section to brainstorm words or phrases that ask the customer to take action.</w:t>
          </w:r>
        </w:sdtContent>
      </w:sdt>
      <w:r w:rsidR="00A763CD">
        <w:t xml:space="preserve"> </w:t>
      </w:r>
    </w:p>
    <w:p w14:paraId="0C5591EF" w14:textId="77777777" w:rsidR="00FC58C2" w:rsidRDefault="000C2862">
      <w:pPr>
        <w:pStyle w:val="Heading3"/>
      </w:pPr>
      <w:sdt>
        <w:sdtPr>
          <w:alias w:val="What is the desired outcome:"/>
          <w:tag w:val="What is the desired outcome:"/>
          <w:id w:val="-872843915"/>
          <w:placeholder>
            <w:docPart w:val="879CCBF8E6854D619261AB34717731F5"/>
          </w:placeholder>
          <w:temporary/>
          <w:showingPlcHdr/>
          <w15:appearance w15:val="hidden"/>
        </w:sdtPr>
        <w:sdtEndPr/>
        <w:sdtContent>
          <w:r w:rsidR="001912B2">
            <w:t>What is the desired outcome?</w:t>
          </w:r>
        </w:sdtContent>
      </w:sdt>
    </w:p>
    <w:p w14:paraId="49CC3A84" w14:textId="77777777" w:rsidR="00FC58C2" w:rsidRDefault="000C2862">
      <w:sdt>
        <w:sdtPr>
          <w:alias w:val="Enter desired outcome:"/>
          <w:tag w:val="Enter desired outcome:"/>
          <w:id w:val="-385254815"/>
          <w:placeholder>
            <w:docPart w:val="C8B455E26F8B46F797B6D1601D307CE9"/>
          </w:placeholder>
          <w:temporary/>
          <w:showingPlcHdr/>
          <w15:appearance w15:val="hidden"/>
        </w:sdtPr>
        <w:sdtEndPr/>
        <w:sdtContent>
          <w:r w:rsidR="004F0E9B">
            <w:t>Describe your desired outcome.</w:t>
          </w:r>
        </w:sdtContent>
      </w:sdt>
      <w:r w:rsidR="00A763CD">
        <w:t xml:space="preserve"> </w:t>
      </w:r>
    </w:p>
    <w:p w14:paraId="3AEDB8BD" w14:textId="30FF2D6F" w:rsidR="00FC58C2" w:rsidRDefault="0012225F">
      <w:pPr>
        <w:pStyle w:val="Heading3"/>
      </w:pPr>
      <w:r>
        <w:lastRenderedPageBreak/>
        <w:t xml:space="preserve">What are you offering Attendees? </w:t>
      </w:r>
    </w:p>
    <w:p w14:paraId="4CD4FBE2" w14:textId="38DA396C" w:rsidR="00FC58C2" w:rsidRDefault="0012225F">
      <w:r>
        <w:t xml:space="preserve">Define what you are offering attendees. Why would it benefit them to attend your event? </w:t>
      </w:r>
      <w:r w:rsidR="00A763CD">
        <w:t xml:space="preserve"> </w:t>
      </w:r>
    </w:p>
    <w:p w14:paraId="21CFE30C" w14:textId="77777777" w:rsidR="006B34AE" w:rsidRDefault="006B34AE" w:rsidP="006B34AE">
      <w:pPr>
        <w:pStyle w:val="Pre-heading1space"/>
      </w:pPr>
    </w:p>
    <w:tbl>
      <w:tblPr>
        <w:tblStyle w:val="Headingtable"/>
        <w:tblW w:w="0" w:type="auto"/>
        <w:tblLook w:val="04A0" w:firstRow="1" w:lastRow="0" w:firstColumn="1" w:lastColumn="0" w:noHBand="0" w:noVBand="1"/>
      </w:tblPr>
      <w:tblGrid>
        <w:gridCol w:w="9350"/>
      </w:tblGrid>
      <w:tr w:rsidR="006B34AE" w:rsidRPr="006B34AE" w14:paraId="7C124AC7" w14:textId="77777777" w:rsidTr="006B34AE">
        <w:tc>
          <w:tcPr>
            <w:tcW w:w="9350" w:type="dxa"/>
          </w:tcPr>
          <w:p w14:paraId="3F4603F3" w14:textId="77777777" w:rsidR="006B34AE" w:rsidRPr="006B34AE" w:rsidRDefault="000C2862" w:rsidP="006938B6">
            <w:pPr>
              <w:pStyle w:val="Heading2"/>
            </w:pPr>
            <w:sdt>
              <w:sdtPr>
                <w:alias w:val="Process:"/>
                <w:tag w:val="Process:"/>
                <w:id w:val="1041628559"/>
                <w:placeholder>
                  <w:docPart w:val="CE0062DD865B4E26B6308FB5878CDA9A"/>
                </w:placeholder>
                <w:temporary/>
                <w:showingPlcHdr/>
                <w15:appearance w15:val="hidden"/>
              </w:sdtPr>
              <w:sdtEndPr/>
              <w:sdtContent>
                <w:r w:rsidR="006B34AE" w:rsidRPr="006B34AE">
                  <w:t>Process</w:t>
                </w:r>
              </w:sdtContent>
            </w:sdt>
          </w:p>
        </w:tc>
      </w:tr>
    </w:tbl>
    <w:p w14:paraId="4C7626FC" w14:textId="77777777" w:rsidR="00FC58C2" w:rsidRDefault="000C2862">
      <w:pPr>
        <w:pStyle w:val="Heading3"/>
      </w:pPr>
      <w:sdt>
        <w:sdtPr>
          <w:alias w:val="Prospecting mechanism:"/>
          <w:tag w:val="Prospecting mechanism:"/>
          <w:id w:val="2103911726"/>
          <w:placeholder>
            <w:docPart w:val="2192FD3956E64E9D971E842847D4905E"/>
          </w:placeholder>
          <w:temporary/>
          <w:showingPlcHdr/>
          <w15:appearance w15:val="hidden"/>
        </w:sdtPr>
        <w:sdtEndPr/>
        <w:sdtContent>
          <w:r w:rsidR="007D770B">
            <w:t>Prospecting Mechanism</w:t>
          </w:r>
        </w:sdtContent>
      </w:sdt>
    </w:p>
    <w:p w14:paraId="6BC25DE5" w14:textId="499F5C02" w:rsidR="00FC58C2" w:rsidRDefault="000C2862">
      <w:sdt>
        <w:sdtPr>
          <w:alias w:val="Enter prospecting mechanism:"/>
          <w:tag w:val="Enter prospecting mechanism:"/>
          <w:id w:val="-535808118"/>
          <w:placeholder>
            <w:docPart w:val="F32E7DBCC9904477944A8F0FCAC2D140"/>
          </w:placeholder>
          <w:temporary/>
          <w:showingPlcHdr/>
          <w15:appearance w15:val="hidden"/>
        </w:sdtPr>
        <w:sdtEndPr/>
        <w:sdtContent>
          <w:r w:rsidR="004F0E9B">
            <w:t>Describe your prospecting mechanism.</w:t>
          </w:r>
        </w:sdtContent>
      </w:sdt>
      <w:r w:rsidR="00A763CD">
        <w:t xml:space="preserve"> </w:t>
      </w:r>
      <w:r w:rsidR="0012225F">
        <w:t xml:space="preserve">How will you reach your audience? </w:t>
      </w:r>
    </w:p>
    <w:p w14:paraId="1A991DEB" w14:textId="77777777" w:rsidR="00FC58C2" w:rsidRDefault="000C2862">
      <w:pPr>
        <w:pStyle w:val="Heading3"/>
      </w:pPr>
      <w:sdt>
        <w:sdtPr>
          <w:alias w:val="Pre-event follow-up:"/>
          <w:tag w:val="Pre-event follow-up:"/>
          <w:id w:val="-2055761435"/>
          <w:placeholder>
            <w:docPart w:val="BA4671486E534765B4E32CC219179104"/>
          </w:placeholder>
          <w:temporary/>
          <w:showingPlcHdr/>
          <w15:appearance w15:val="hidden"/>
        </w:sdtPr>
        <w:sdtEndPr/>
        <w:sdtContent>
          <w:r w:rsidR="007D770B">
            <w:t>Pre-event Follow-up</w:t>
          </w:r>
        </w:sdtContent>
      </w:sdt>
    </w:p>
    <w:p w14:paraId="7F1D806E" w14:textId="77777777" w:rsidR="00FC58C2" w:rsidRDefault="000C2862">
      <w:sdt>
        <w:sdtPr>
          <w:alias w:val="Enter pre-event follow-up:"/>
          <w:tag w:val="Enter pre-event follow-up:"/>
          <w:id w:val="218795603"/>
          <w:placeholder>
            <w:docPart w:val="9E7593836EDB4E72AAA887852BA705F9"/>
          </w:placeholder>
          <w:temporary/>
          <w:showingPlcHdr/>
          <w15:appearance w15:val="hidden"/>
        </w:sdtPr>
        <w:sdtEndPr/>
        <w:sdtContent>
          <w:r w:rsidR="004F0E9B">
            <w:t>Define your pre-event follow-up.</w:t>
          </w:r>
        </w:sdtContent>
      </w:sdt>
      <w:r w:rsidR="00A763CD">
        <w:t xml:space="preserve"> </w:t>
      </w:r>
    </w:p>
    <w:p w14:paraId="29D507C7" w14:textId="77777777" w:rsidR="00FC58C2" w:rsidRDefault="000C2862">
      <w:pPr>
        <w:pStyle w:val="Heading3"/>
      </w:pPr>
      <w:sdt>
        <w:sdtPr>
          <w:alias w:val="Post-event follow-up:"/>
          <w:tag w:val="Post-event follow-up:"/>
          <w:id w:val="894247755"/>
          <w:placeholder>
            <w:docPart w:val="E9EE9D63E532495088F98471526055FB"/>
          </w:placeholder>
          <w:temporary/>
          <w:showingPlcHdr/>
          <w15:appearance w15:val="hidden"/>
        </w:sdtPr>
        <w:sdtEndPr/>
        <w:sdtContent>
          <w:r w:rsidR="007D770B">
            <w:t>Post-event Follow-up</w:t>
          </w:r>
        </w:sdtContent>
      </w:sdt>
    </w:p>
    <w:p w14:paraId="6C983508" w14:textId="77777777" w:rsidR="00FC58C2" w:rsidRDefault="000C2862">
      <w:sdt>
        <w:sdtPr>
          <w:alias w:val="Enter post-event follow-up:"/>
          <w:tag w:val="Enter post-event follow-up:"/>
          <w:id w:val="1515034732"/>
          <w:placeholder>
            <w:docPart w:val="B58D7D97F8B846EE8C641B306E16F523"/>
          </w:placeholder>
          <w:temporary/>
          <w:showingPlcHdr/>
          <w15:appearance w15:val="hidden"/>
        </w:sdtPr>
        <w:sdtEndPr/>
        <w:sdtContent>
          <w:r w:rsidR="004F0E9B">
            <w:t>Define your post-event follow-up.</w:t>
          </w:r>
          <w:r w:rsidR="00A763CD">
            <w:t xml:space="preserve"> </w:t>
          </w:r>
        </w:sdtContent>
      </w:sdt>
      <w:r w:rsidR="00A763CD">
        <w:t xml:space="preserve"> </w:t>
      </w:r>
    </w:p>
    <w:p w14:paraId="65494681" w14:textId="77777777" w:rsidR="006B34AE" w:rsidRDefault="006B34AE" w:rsidP="0012225F">
      <w:pPr>
        <w:pStyle w:val="Pre-heading1space"/>
        <w:ind w:left="0"/>
      </w:pPr>
    </w:p>
    <w:tbl>
      <w:tblPr>
        <w:tblStyle w:val="Headingtable"/>
        <w:tblW w:w="0" w:type="auto"/>
        <w:tblLook w:val="04A0" w:firstRow="1" w:lastRow="0" w:firstColumn="1" w:lastColumn="0" w:noHBand="0" w:noVBand="1"/>
      </w:tblPr>
      <w:tblGrid>
        <w:gridCol w:w="9350"/>
      </w:tblGrid>
      <w:tr w:rsidR="006B34AE" w:rsidRPr="006B34AE" w14:paraId="1985CD2A" w14:textId="77777777" w:rsidTr="006B34AE">
        <w:tc>
          <w:tcPr>
            <w:tcW w:w="9350" w:type="dxa"/>
          </w:tcPr>
          <w:p w14:paraId="4722B4FB" w14:textId="77777777" w:rsidR="006B34AE" w:rsidRPr="006B34AE" w:rsidRDefault="000C2862" w:rsidP="008A5D0C">
            <w:pPr>
              <w:pStyle w:val="Heading2"/>
            </w:pPr>
            <w:sdt>
              <w:sdtPr>
                <w:alias w:val="Project plan:"/>
                <w:tag w:val="Project plan:"/>
                <w:id w:val="-1428889646"/>
                <w:placeholder>
                  <w:docPart w:val="98ADB5172E9146298CED1656DEACEB41"/>
                </w:placeholder>
                <w:temporary/>
                <w:showingPlcHdr/>
                <w15:appearance w15:val="hidden"/>
              </w:sdtPr>
              <w:sdtEndPr/>
              <w:sdtContent>
                <w:r w:rsidR="006B34AE" w:rsidRPr="006B34AE">
                  <w:t xml:space="preserve">Project Plan </w:t>
                </w:r>
              </w:sdtContent>
            </w:sdt>
            <w:r w:rsidR="006B34AE" w:rsidRPr="006B34AE">
              <w:t xml:space="preserve"> </w:t>
            </w:r>
          </w:p>
        </w:tc>
      </w:tr>
    </w:tbl>
    <w:p w14:paraId="3D1C7EC7" w14:textId="77777777" w:rsidR="00FC58C2" w:rsidRDefault="000C2862">
      <w:pPr>
        <w:pStyle w:val="Heading3"/>
      </w:pPr>
      <w:sdt>
        <w:sdtPr>
          <w:alias w:val="Necessary event resources:"/>
          <w:tag w:val="Necessary event resources:"/>
          <w:id w:val="1654336538"/>
          <w:placeholder>
            <w:docPart w:val="3079C76DBD8547BC876126B36C77D28F"/>
          </w:placeholder>
          <w:temporary/>
          <w:showingPlcHdr/>
          <w15:appearance w15:val="hidden"/>
        </w:sdtPr>
        <w:sdtEndPr/>
        <w:sdtContent>
          <w:r w:rsidR="007D770B">
            <w:t>Necessary Event Resources</w:t>
          </w:r>
        </w:sdtContent>
      </w:sdt>
    </w:p>
    <w:tbl>
      <w:tblPr>
        <w:tblStyle w:val="GridTable1Light-Accent2"/>
        <w:tblW w:w="5000" w:type="pct"/>
        <w:tblCellMar>
          <w:left w:w="0" w:type="dxa"/>
          <w:right w:w="0" w:type="dxa"/>
        </w:tblCellMar>
        <w:tblLook w:val="0420" w:firstRow="1" w:lastRow="0" w:firstColumn="0" w:lastColumn="0" w:noHBand="0" w:noVBand="1"/>
        <w:tblDescription w:val="Project plan"/>
      </w:tblPr>
      <w:tblGrid>
        <w:gridCol w:w="4007"/>
        <w:gridCol w:w="4007"/>
        <w:gridCol w:w="1346"/>
      </w:tblGrid>
      <w:tr w:rsidR="00FC58C2" w14:paraId="5D4DC7DE" w14:textId="77777777" w:rsidTr="00FC58C2">
        <w:trPr>
          <w:cnfStyle w:val="100000000000" w:firstRow="1" w:lastRow="0" w:firstColumn="0" w:lastColumn="0" w:oddVBand="0" w:evenVBand="0" w:oddHBand="0" w:evenHBand="0" w:firstRowFirstColumn="0" w:firstRowLastColumn="0" w:lastRowFirstColumn="0" w:lastRowLastColumn="0"/>
          <w:tblHeader/>
        </w:trPr>
        <w:tc>
          <w:tcPr>
            <w:tcW w:w="4002" w:type="dxa"/>
            <w:tcBorders>
              <w:top w:val="nil"/>
              <w:left w:val="nil"/>
            </w:tcBorders>
            <w:vAlign w:val="bottom"/>
          </w:tcPr>
          <w:p w14:paraId="09386CD1" w14:textId="77777777" w:rsidR="00FC58C2" w:rsidRDefault="000C2862">
            <w:sdt>
              <w:sdtPr>
                <w:alias w:val="Resource:"/>
                <w:tag w:val="Resource:"/>
                <w:id w:val="567845349"/>
                <w:placeholder>
                  <w:docPart w:val="588C7AFD109543FDAD24A9B2BFE83111"/>
                </w:placeholder>
                <w:temporary/>
                <w:showingPlcHdr/>
                <w15:appearance w15:val="hidden"/>
              </w:sdtPr>
              <w:sdtEndPr/>
              <w:sdtContent>
                <w:r w:rsidR="007D770B">
                  <w:t>Resource</w:t>
                </w:r>
              </w:sdtContent>
            </w:sdt>
          </w:p>
        </w:tc>
        <w:tc>
          <w:tcPr>
            <w:tcW w:w="4003" w:type="dxa"/>
            <w:tcBorders>
              <w:top w:val="nil"/>
            </w:tcBorders>
            <w:vAlign w:val="bottom"/>
          </w:tcPr>
          <w:p w14:paraId="54B33D34" w14:textId="77777777" w:rsidR="00FC58C2" w:rsidRDefault="000C2862">
            <w:sdt>
              <w:sdtPr>
                <w:alias w:val="Role:"/>
                <w:tag w:val="Role:"/>
                <w:id w:val="309130455"/>
                <w:placeholder>
                  <w:docPart w:val="9B769D6400CB41D495BD958DB62CA5F9"/>
                </w:placeholder>
                <w:temporary/>
                <w:showingPlcHdr/>
                <w15:appearance w15:val="hidden"/>
              </w:sdtPr>
              <w:sdtEndPr/>
              <w:sdtContent>
                <w:r w:rsidR="007D770B">
                  <w:t>Role</w:t>
                </w:r>
              </w:sdtContent>
            </w:sdt>
          </w:p>
        </w:tc>
        <w:tc>
          <w:tcPr>
            <w:tcW w:w="1345" w:type="dxa"/>
            <w:tcBorders>
              <w:top w:val="nil"/>
              <w:right w:val="nil"/>
            </w:tcBorders>
            <w:vAlign w:val="bottom"/>
          </w:tcPr>
          <w:p w14:paraId="7B3FE554" w14:textId="77777777" w:rsidR="00FC58C2" w:rsidRDefault="000C2862">
            <w:pPr>
              <w:pStyle w:val="Rightalign"/>
            </w:pPr>
            <w:sdt>
              <w:sdtPr>
                <w:alias w:val="Estimated work hours:"/>
                <w:tag w:val="Estimated work hours:"/>
                <w:id w:val="103078681"/>
                <w:placeholder>
                  <w:docPart w:val="A5A1B79D5E7646DABD1A0E99DB8623A7"/>
                </w:placeholder>
                <w:temporary/>
                <w:showingPlcHdr/>
                <w15:appearance w15:val="hidden"/>
              </w:sdtPr>
              <w:sdtEndPr/>
              <w:sdtContent>
                <w:r w:rsidR="007D770B">
                  <w:t>Estimated Work Hours</w:t>
                </w:r>
              </w:sdtContent>
            </w:sdt>
          </w:p>
        </w:tc>
      </w:tr>
      <w:tr w:rsidR="00FC58C2" w14:paraId="3BBD62EF" w14:textId="77777777" w:rsidTr="00FC58C2">
        <w:tc>
          <w:tcPr>
            <w:tcW w:w="4002" w:type="dxa"/>
            <w:tcBorders>
              <w:left w:val="nil"/>
            </w:tcBorders>
          </w:tcPr>
          <w:p w14:paraId="0BF96F56" w14:textId="77777777" w:rsidR="00FC58C2" w:rsidRDefault="000C2862">
            <w:sdt>
              <w:sdtPr>
                <w:alias w:val="Enter resource 1:"/>
                <w:tag w:val="Enter resource 1:"/>
                <w:id w:val="-454719050"/>
                <w:placeholder>
                  <w:docPart w:val="43A1C5DB71D0443FADE05CD1F4E11A5F"/>
                </w:placeholder>
                <w:temporary/>
                <w:showingPlcHdr/>
                <w15:appearance w15:val="hidden"/>
              </w:sdtPr>
              <w:sdtEndPr/>
              <w:sdtContent>
                <w:r w:rsidR="007D770B">
                  <w:t>Resource 1</w:t>
                </w:r>
              </w:sdtContent>
            </w:sdt>
            <w:r w:rsidR="00A763CD">
              <w:t xml:space="preserve"> </w:t>
            </w:r>
          </w:p>
        </w:tc>
        <w:tc>
          <w:tcPr>
            <w:tcW w:w="4003" w:type="dxa"/>
          </w:tcPr>
          <w:p w14:paraId="7B30E7FE" w14:textId="77777777" w:rsidR="00FC58C2" w:rsidRDefault="000C2862">
            <w:sdt>
              <w:sdtPr>
                <w:alias w:val="Enter role:"/>
                <w:tag w:val="Enter role:"/>
                <w:id w:val="162212528"/>
                <w:placeholder>
                  <w:docPart w:val="974BDFFF838747DEBC7A0B387AA33E69"/>
                </w:placeholder>
                <w:temporary/>
                <w:showingPlcHdr/>
                <w15:appearance w15:val="hidden"/>
              </w:sdtPr>
              <w:sdtEndPr/>
              <w:sdtContent>
                <w:r w:rsidR="007D770B">
                  <w:t>Role</w:t>
                </w:r>
              </w:sdtContent>
            </w:sdt>
            <w:r w:rsidR="00A763CD">
              <w:t xml:space="preserve"> </w:t>
            </w:r>
          </w:p>
        </w:tc>
        <w:tc>
          <w:tcPr>
            <w:tcW w:w="1345" w:type="dxa"/>
            <w:tcBorders>
              <w:right w:val="nil"/>
            </w:tcBorders>
          </w:tcPr>
          <w:p w14:paraId="1E40EC7E" w14:textId="77777777" w:rsidR="00FC58C2" w:rsidRDefault="000C2862">
            <w:pPr>
              <w:pStyle w:val="Rightalign"/>
            </w:pPr>
            <w:sdt>
              <w:sdtPr>
                <w:alias w:val="Enter estimated work hours:"/>
                <w:tag w:val="Enter estimated work hours:"/>
                <w:id w:val="479113882"/>
                <w:placeholder>
                  <w:docPart w:val="0D30ED76747D45468A85227280E9E056"/>
                </w:placeholder>
                <w:temporary/>
                <w:showingPlcHdr/>
                <w15:appearance w15:val="hidden"/>
              </w:sdtPr>
              <w:sdtEndPr/>
              <w:sdtContent>
                <w:r w:rsidR="007D770B">
                  <w:t>Time</w:t>
                </w:r>
              </w:sdtContent>
            </w:sdt>
            <w:r w:rsidR="00A763CD">
              <w:t xml:space="preserve"> </w:t>
            </w:r>
          </w:p>
        </w:tc>
      </w:tr>
      <w:tr w:rsidR="00FC58C2" w14:paraId="75DDCEE6" w14:textId="77777777" w:rsidTr="00FC58C2">
        <w:tc>
          <w:tcPr>
            <w:tcW w:w="4002" w:type="dxa"/>
            <w:tcBorders>
              <w:left w:val="nil"/>
            </w:tcBorders>
          </w:tcPr>
          <w:p w14:paraId="6B893766" w14:textId="77777777" w:rsidR="00FC58C2" w:rsidRDefault="000C2862">
            <w:sdt>
              <w:sdtPr>
                <w:alias w:val="Enter resource 2:"/>
                <w:tag w:val="Enter resource 2:"/>
                <w:id w:val="65388452"/>
                <w:placeholder>
                  <w:docPart w:val="9A7B9308EB7E4025B6ADFC4D818F4A03"/>
                </w:placeholder>
                <w:temporary/>
                <w:showingPlcHdr/>
                <w15:appearance w15:val="hidden"/>
              </w:sdtPr>
              <w:sdtEndPr/>
              <w:sdtContent>
                <w:r w:rsidR="007D770B">
                  <w:t>Resource 2</w:t>
                </w:r>
              </w:sdtContent>
            </w:sdt>
            <w:r w:rsidR="00A763CD">
              <w:t xml:space="preserve"> </w:t>
            </w:r>
          </w:p>
        </w:tc>
        <w:tc>
          <w:tcPr>
            <w:tcW w:w="4003" w:type="dxa"/>
          </w:tcPr>
          <w:p w14:paraId="0A1F3653" w14:textId="77777777" w:rsidR="00FC58C2" w:rsidRDefault="000C2862">
            <w:sdt>
              <w:sdtPr>
                <w:alias w:val="Enter role:"/>
                <w:tag w:val="Enter role:"/>
                <w:id w:val="2077009792"/>
                <w:placeholder>
                  <w:docPart w:val="8BA5DA551B484311B294FF220A79618E"/>
                </w:placeholder>
                <w:temporary/>
                <w:showingPlcHdr/>
                <w15:appearance w15:val="hidden"/>
              </w:sdtPr>
              <w:sdtEndPr/>
              <w:sdtContent>
                <w:r w:rsidR="007D770B">
                  <w:t>Role</w:t>
                </w:r>
              </w:sdtContent>
            </w:sdt>
            <w:r w:rsidR="00A763CD">
              <w:t xml:space="preserve"> </w:t>
            </w:r>
          </w:p>
        </w:tc>
        <w:tc>
          <w:tcPr>
            <w:tcW w:w="1345" w:type="dxa"/>
            <w:tcBorders>
              <w:right w:val="nil"/>
            </w:tcBorders>
          </w:tcPr>
          <w:p w14:paraId="6A73C1C7" w14:textId="77777777" w:rsidR="00FC58C2" w:rsidRDefault="000C2862">
            <w:pPr>
              <w:pStyle w:val="Rightalign"/>
            </w:pPr>
            <w:sdt>
              <w:sdtPr>
                <w:alias w:val="Enter estimated work hours:"/>
                <w:tag w:val="Enter estimated work hours:"/>
                <w:id w:val="350223342"/>
                <w:placeholder>
                  <w:docPart w:val="95E01544E1B74CAB9063C7CE59234E4F"/>
                </w:placeholder>
                <w:temporary/>
                <w:showingPlcHdr/>
                <w15:appearance w15:val="hidden"/>
              </w:sdtPr>
              <w:sdtEndPr/>
              <w:sdtContent>
                <w:r w:rsidR="007D770B">
                  <w:t>Time</w:t>
                </w:r>
              </w:sdtContent>
            </w:sdt>
            <w:r w:rsidR="00A763CD">
              <w:t xml:space="preserve"> </w:t>
            </w:r>
          </w:p>
        </w:tc>
      </w:tr>
      <w:tr w:rsidR="00FC58C2" w14:paraId="683962C2" w14:textId="77777777" w:rsidTr="00FC58C2">
        <w:tc>
          <w:tcPr>
            <w:tcW w:w="4002" w:type="dxa"/>
            <w:tcBorders>
              <w:left w:val="nil"/>
            </w:tcBorders>
          </w:tcPr>
          <w:p w14:paraId="59574510" w14:textId="77777777" w:rsidR="00FC58C2" w:rsidRDefault="000C2862">
            <w:sdt>
              <w:sdtPr>
                <w:alias w:val="Enter resource 3:"/>
                <w:tag w:val="Enter resource 3:"/>
                <w:id w:val="-1338762851"/>
                <w:placeholder>
                  <w:docPart w:val="BD3332211AAC4E6282C972DB7D86169C"/>
                </w:placeholder>
                <w:temporary/>
                <w:showingPlcHdr/>
                <w15:appearance w15:val="hidden"/>
              </w:sdtPr>
              <w:sdtEndPr/>
              <w:sdtContent>
                <w:r w:rsidR="007D770B">
                  <w:t>Resource 3</w:t>
                </w:r>
              </w:sdtContent>
            </w:sdt>
            <w:r w:rsidR="00A763CD">
              <w:t xml:space="preserve"> </w:t>
            </w:r>
          </w:p>
        </w:tc>
        <w:tc>
          <w:tcPr>
            <w:tcW w:w="4003" w:type="dxa"/>
          </w:tcPr>
          <w:p w14:paraId="04016C3B" w14:textId="77777777" w:rsidR="00FC58C2" w:rsidRDefault="000C2862">
            <w:sdt>
              <w:sdtPr>
                <w:alias w:val="Enter role:"/>
                <w:tag w:val="Enter role:"/>
                <w:id w:val="691796488"/>
                <w:placeholder>
                  <w:docPart w:val="81FAB77CE94B4F23B8F16E2D95F84CBD"/>
                </w:placeholder>
                <w:temporary/>
                <w:showingPlcHdr/>
                <w15:appearance w15:val="hidden"/>
              </w:sdtPr>
              <w:sdtEndPr/>
              <w:sdtContent>
                <w:r w:rsidR="007D770B">
                  <w:t>Role</w:t>
                </w:r>
              </w:sdtContent>
            </w:sdt>
            <w:r w:rsidR="00A763CD">
              <w:t xml:space="preserve"> </w:t>
            </w:r>
          </w:p>
        </w:tc>
        <w:tc>
          <w:tcPr>
            <w:tcW w:w="1345" w:type="dxa"/>
            <w:tcBorders>
              <w:right w:val="nil"/>
            </w:tcBorders>
          </w:tcPr>
          <w:p w14:paraId="45A1B8BF" w14:textId="77777777" w:rsidR="00FC58C2" w:rsidRDefault="000C2862">
            <w:pPr>
              <w:pStyle w:val="Rightalign"/>
            </w:pPr>
            <w:sdt>
              <w:sdtPr>
                <w:alias w:val="Enter estimated work hours:"/>
                <w:tag w:val="Enter estimated work hours:"/>
                <w:id w:val="-1692760100"/>
                <w:placeholder>
                  <w:docPart w:val="AE64385F528F4F119B1E065A2C6005F8"/>
                </w:placeholder>
                <w:temporary/>
                <w:showingPlcHdr/>
                <w15:appearance w15:val="hidden"/>
              </w:sdtPr>
              <w:sdtEndPr/>
              <w:sdtContent>
                <w:r w:rsidR="007D770B">
                  <w:t>Time</w:t>
                </w:r>
              </w:sdtContent>
            </w:sdt>
            <w:r w:rsidR="00A763CD">
              <w:t xml:space="preserve"> </w:t>
            </w:r>
          </w:p>
        </w:tc>
      </w:tr>
    </w:tbl>
    <w:p w14:paraId="7C8E917A" w14:textId="77777777" w:rsidR="00FC58C2" w:rsidRDefault="000C2862">
      <w:pPr>
        <w:pStyle w:val="Heading3"/>
      </w:pPr>
      <w:sdt>
        <w:sdtPr>
          <w:alias w:val="Budget:"/>
          <w:tag w:val="Budget:"/>
          <w:id w:val="-735090648"/>
          <w:placeholder>
            <w:docPart w:val="44081181910D4BFDB47732E0E5314445"/>
          </w:placeholder>
          <w:temporary/>
          <w:showingPlcHdr/>
          <w15:appearance w15:val="hidden"/>
        </w:sdtPr>
        <w:sdtEndPr/>
        <w:sdtContent>
          <w:r w:rsidR="007D770B">
            <w:t>Budget</w:t>
          </w:r>
        </w:sdtContent>
      </w:sdt>
    </w:p>
    <w:p w14:paraId="046FEFD5" w14:textId="7BC68019" w:rsidR="00FC58C2" w:rsidRDefault="000C2862">
      <w:sdt>
        <w:sdtPr>
          <w:alias w:val="Enter budget:"/>
          <w:tag w:val="Enter budget:"/>
          <w:id w:val="608248847"/>
          <w:placeholder>
            <w:docPart w:val="EA950EB3816A4C7285208B0D000A0EE1"/>
          </w:placeholder>
          <w:temporary/>
          <w:showingPlcHdr/>
          <w15:appearance w15:val="hidden"/>
        </w:sdtPr>
        <w:sdtEndPr/>
        <w:sdtContent>
          <w:r w:rsidR="004F0E9B" w:rsidRPr="005B2EAF">
            <w:rPr>
              <w:rStyle w:val="Emphasis"/>
            </w:rPr>
            <w:t>Compile a list of pertinent items that you will use to create your budget line items (for example, booth rental, amenities, travel). Use the Marketing Budget Plan template to build your final budget.</w:t>
          </w:r>
        </w:sdtContent>
      </w:sdt>
      <w:r w:rsidR="00A763CD">
        <w:t xml:space="preserve"> </w:t>
      </w:r>
    </w:p>
    <w:p w14:paraId="55507141" w14:textId="77777777" w:rsidR="00FC58C2" w:rsidRDefault="000C2862">
      <w:pPr>
        <w:pStyle w:val="ListBullet"/>
      </w:pPr>
      <w:sdt>
        <w:sdtPr>
          <w:alias w:val="Enter list of all pertinent items:"/>
          <w:tag w:val="Enter list of all pertinent items:"/>
          <w:id w:val="-1998953264"/>
          <w:placeholder>
            <w:docPart w:val="D25BA2C6782B4364B497B7D011CF92C7"/>
          </w:placeholder>
          <w:temporary/>
          <w:showingPlcHdr/>
          <w15:appearance w15:val="hidden"/>
        </w:sdtPr>
        <w:sdtEndPr/>
        <w:sdtContent>
          <w:r w:rsidR="004F0E9B">
            <w:t>List all pertinent items.</w:t>
          </w:r>
        </w:sdtContent>
      </w:sdt>
      <w:r w:rsidR="00A763CD">
        <w:t xml:space="preserve"> </w:t>
      </w:r>
    </w:p>
    <w:p w14:paraId="0A15B145" w14:textId="77777777" w:rsidR="00FC58C2" w:rsidRDefault="000C2862">
      <w:sdt>
        <w:sdtPr>
          <w:alias w:val="Enter all pertinent items:"/>
          <w:tag w:val="Enter all pertinent items:"/>
          <w:id w:val="-591932436"/>
          <w:placeholder>
            <w:docPart w:val="EED7C02FF1A14BB495941A7B334889D3"/>
          </w:placeholder>
          <w:temporary/>
          <w:showingPlcHdr/>
          <w15:appearance w15:val="hidden"/>
        </w:sdtPr>
        <w:sdtEndPr/>
        <w:sdtContent>
          <w:r w:rsidR="004F0E9B">
            <w:t>Define all pertinent items.</w:t>
          </w:r>
        </w:sdtContent>
      </w:sdt>
      <w:r w:rsidR="00A763CD">
        <w:t xml:space="preserve"> </w:t>
      </w:r>
    </w:p>
    <w:p w14:paraId="44CCA962" w14:textId="720BC977" w:rsidR="00A67423" w:rsidRDefault="00A67423">
      <w:r>
        <w:t xml:space="preserve">Complete the </w:t>
      </w:r>
      <w:r w:rsidR="000C2862">
        <w:t>B</w:t>
      </w:r>
      <w:r>
        <w:t>udget</w:t>
      </w:r>
      <w:r w:rsidR="000C2862">
        <w:t xml:space="preserve"> vs Actuals</w:t>
      </w:r>
      <w:r>
        <w:t xml:space="preserve"> resource provided </w:t>
      </w:r>
      <w:r w:rsidR="000C2862">
        <w:t>using</w:t>
      </w:r>
      <w:r>
        <w:t xml:space="preserve"> these items</w:t>
      </w:r>
      <w:r w:rsidR="000C2862">
        <w:t xml:space="preserve"> and any other items noted</w:t>
      </w:r>
      <w:r>
        <w:t>.</w:t>
      </w:r>
    </w:p>
    <w:p w14:paraId="7D3E51B2" w14:textId="77777777" w:rsidR="00FC58C2" w:rsidRDefault="000C2862">
      <w:pPr>
        <w:pStyle w:val="Heading3"/>
      </w:pPr>
      <w:sdt>
        <w:sdtPr>
          <w:alias w:val="Metrics and expectations:"/>
          <w:tag w:val="Metrics and expectations:"/>
          <w:id w:val="-565335982"/>
          <w:placeholder>
            <w:docPart w:val="C1915A2E542B466A8E234C56B3302D17"/>
          </w:placeholder>
          <w:temporary/>
          <w:showingPlcHdr/>
          <w15:appearance w15:val="hidden"/>
        </w:sdtPr>
        <w:sdtEndPr/>
        <w:sdtContent>
          <w:r w:rsidR="003C0801">
            <w:t>Metrics and Expectations</w:t>
          </w:r>
        </w:sdtContent>
      </w:sdt>
    </w:p>
    <w:p w14:paraId="5AD10B41" w14:textId="77777777" w:rsidR="00FC58C2" w:rsidRDefault="000C2862">
      <w:pPr>
        <w:pStyle w:val="ListBullet"/>
      </w:pPr>
      <w:sdt>
        <w:sdtPr>
          <w:alias w:val="Enter list of all metrics and expectations:"/>
          <w:tag w:val="Enter list of all metrics and expectations:"/>
          <w:id w:val="-533577796"/>
          <w:placeholder>
            <w:docPart w:val="05C8A65BAF40436A95A117B255E11771"/>
          </w:placeholder>
          <w:temporary/>
          <w:showingPlcHdr/>
          <w15:appearance w15:val="hidden"/>
        </w:sdtPr>
        <w:sdtEndPr/>
        <w:sdtContent>
          <w:r w:rsidR="004F0E9B">
            <w:t>List all metrics and expectations.</w:t>
          </w:r>
        </w:sdtContent>
      </w:sdt>
      <w:r w:rsidR="00A763CD">
        <w:t xml:space="preserve"> </w:t>
      </w:r>
    </w:p>
    <w:p w14:paraId="20A9A48B" w14:textId="77777777" w:rsidR="00FC58C2" w:rsidRDefault="000C2862">
      <w:sdt>
        <w:sdtPr>
          <w:alias w:val="Enter all metrics and expectations:"/>
          <w:tag w:val="Enter all metrics and expectations:"/>
          <w:id w:val="1619946556"/>
          <w:placeholder>
            <w:docPart w:val="E3F76B8534D74306B46ACFE24036EE93"/>
          </w:placeholder>
          <w:temporary/>
          <w:showingPlcHdr/>
          <w15:appearance w15:val="hidden"/>
        </w:sdtPr>
        <w:sdtEndPr/>
        <w:sdtContent>
          <w:r w:rsidR="004F0E9B">
            <w:t>Define all metrics and expectations.</w:t>
          </w:r>
          <w:r w:rsidR="00A763CD">
            <w:t xml:space="preserve"> </w:t>
          </w:r>
        </w:sdtContent>
      </w:sdt>
      <w:r w:rsidR="00A763CD">
        <w:t xml:space="preserve"> </w:t>
      </w:r>
    </w:p>
    <w:p w14:paraId="0607975E" w14:textId="77777777" w:rsidR="00FC58C2" w:rsidRDefault="000C2862">
      <w:pPr>
        <w:pStyle w:val="Heading1"/>
      </w:pPr>
      <w:sdt>
        <w:sdtPr>
          <w:alias w:val="Campaign sign-off:"/>
          <w:tag w:val="Campaign sign-off:"/>
          <w:id w:val="724184117"/>
          <w:placeholder>
            <w:docPart w:val="B7BD7BEEA7EE49A58273FB60BC9D4217"/>
          </w:placeholder>
          <w:temporary/>
          <w:showingPlcHdr/>
          <w15:appearance w15:val="hidden"/>
        </w:sdtPr>
        <w:sdtEndPr/>
        <w:sdtContent>
          <w:r w:rsidR="003C0801">
            <w:t>Campaign Sign-off</w:t>
          </w:r>
        </w:sdtContent>
      </w:sdt>
    </w:p>
    <w:p w14:paraId="6C46A11A" w14:textId="5457745F" w:rsidR="006E67C4" w:rsidRDefault="0012225F" w:rsidP="006E67C4">
      <w:r>
        <w:t xml:space="preserve">Please have all event partner’s sign. </w:t>
      </w:r>
      <w:sdt>
        <w:sdtPr>
          <w:alias w:val="Enter text:"/>
          <w:tag w:val="Enter text:"/>
          <w:id w:val="1268351826"/>
          <w:placeholder>
            <w:docPart w:val="522D6B796E694DF98566EDC7FF54F9EA"/>
          </w:placeholder>
          <w:temporary/>
          <w:showingPlcHdr/>
          <w15:appearance w15:val="hidden"/>
        </w:sdtPr>
        <w:sdtEndPr/>
        <w:sdtContent>
          <w:r w:rsidR="004F0E9B">
            <w:t>The undersigned accept this Marketing Campaign as described herein.</w:t>
          </w:r>
        </w:sdtContent>
      </w:sdt>
      <w:r w:rsidR="004B0A1F">
        <w:t xml:space="preserve"> </w:t>
      </w:r>
    </w:p>
    <w:tbl>
      <w:tblPr>
        <w:tblW w:w="5000" w:type="pct"/>
        <w:tblBorders>
          <w:insideH w:val="single" w:sz="2" w:space="0" w:color="auto"/>
          <w:insideV w:val="single" w:sz="48" w:space="0" w:color="FFFFFF" w:themeColor="background1"/>
        </w:tblBorders>
        <w:tblLayout w:type="fixed"/>
        <w:tblCellMar>
          <w:left w:w="0" w:type="dxa"/>
          <w:bottom w:w="432" w:type="dxa"/>
          <w:right w:w="0" w:type="dxa"/>
        </w:tblCellMar>
        <w:tblLook w:val="0620" w:firstRow="1" w:lastRow="0" w:firstColumn="0" w:lastColumn="0" w:noHBand="1" w:noVBand="1"/>
        <w:tblDescription w:val="Signature block"/>
      </w:tblPr>
      <w:tblGrid>
        <w:gridCol w:w="2580"/>
        <w:gridCol w:w="2580"/>
        <w:gridCol w:w="2580"/>
        <w:gridCol w:w="1620"/>
      </w:tblGrid>
      <w:tr w:rsidR="004B0A1F" w:rsidRPr="004B0A1F" w14:paraId="27344E9F" w14:textId="77777777" w:rsidTr="004B0A1F">
        <w:tc>
          <w:tcPr>
            <w:tcW w:w="2580" w:type="dxa"/>
          </w:tcPr>
          <w:p w14:paraId="6C9F45DF" w14:textId="77777777" w:rsidR="004B0A1F" w:rsidRPr="004B0A1F" w:rsidRDefault="004B0A1F" w:rsidP="004B0A1F">
            <w:pPr>
              <w:spacing w:before="0"/>
              <w:rPr>
                <w:sz w:val="16"/>
                <w:szCs w:val="16"/>
              </w:rPr>
            </w:pPr>
          </w:p>
        </w:tc>
        <w:tc>
          <w:tcPr>
            <w:tcW w:w="2580" w:type="dxa"/>
          </w:tcPr>
          <w:p w14:paraId="35487DB7" w14:textId="77777777" w:rsidR="004B0A1F" w:rsidRPr="004B0A1F" w:rsidRDefault="004B0A1F" w:rsidP="004B0A1F">
            <w:pPr>
              <w:spacing w:before="0"/>
              <w:rPr>
                <w:sz w:val="16"/>
                <w:szCs w:val="16"/>
              </w:rPr>
            </w:pPr>
          </w:p>
        </w:tc>
        <w:tc>
          <w:tcPr>
            <w:tcW w:w="2580" w:type="dxa"/>
          </w:tcPr>
          <w:p w14:paraId="390B9924" w14:textId="77777777" w:rsidR="004B0A1F" w:rsidRPr="004B0A1F" w:rsidRDefault="004B0A1F" w:rsidP="004B0A1F">
            <w:pPr>
              <w:spacing w:before="0"/>
              <w:rPr>
                <w:sz w:val="16"/>
                <w:szCs w:val="16"/>
              </w:rPr>
            </w:pPr>
          </w:p>
        </w:tc>
        <w:tc>
          <w:tcPr>
            <w:tcW w:w="1620" w:type="dxa"/>
          </w:tcPr>
          <w:p w14:paraId="0CFED4BF" w14:textId="77777777" w:rsidR="004B0A1F" w:rsidRPr="004B0A1F" w:rsidRDefault="004B0A1F" w:rsidP="004B0A1F">
            <w:pPr>
              <w:spacing w:before="0"/>
              <w:rPr>
                <w:sz w:val="16"/>
                <w:szCs w:val="16"/>
              </w:rPr>
            </w:pPr>
          </w:p>
        </w:tc>
      </w:tr>
      <w:tr w:rsidR="00FC58C2" w14:paraId="23E5ABA3" w14:textId="77777777" w:rsidTr="004B0A1F">
        <w:tc>
          <w:tcPr>
            <w:tcW w:w="2580" w:type="dxa"/>
          </w:tcPr>
          <w:p w14:paraId="1CB8FC2F" w14:textId="77777777" w:rsidR="00FC58C2" w:rsidRDefault="000C2862">
            <w:pPr>
              <w:pStyle w:val="Signature"/>
            </w:pPr>
            <w:sdt>
              <w:sdtPr>
                <w:alias w:val="Enter first and last name:"/>
                <w:tag w:val="Enter first and last name:"/>
                <w:id w:val="-1922088563"/>
                <w:placeholder>
                  <w:docPart w:val="37340A8B8F314FB584C3FC710A3E13CC"/>
                </w:placeholder>
                <w:temporary/>
                <w:showingPlcHdr/>
                <w15:appearance w15:val="hidden"/>
              </w:sdtPr>
              <w:sdtEndPr/>
              <w:sdtContent>
                <w:r w:rsidR="003C0801">
                  <w:t>Print First and Last Name</w:t>
                </w:r>
              </w:sdtContent>
            </w:sdt>
          </w:p>
        </w:tc>
        <w:tc>
          <w:tcPr>
            <w:tcW w:w="2580" w:type="dxa"/>
          </w:tcPr>
          <w:p w14:paraId="7FAF696B" w14:textId="77777777" w:rsidR="00FC58C2" w:rsidRDefault="000C2862">
            <w:pPr>
              <w:pStyle w:val="Signature"/>
            </w:pPr>
            <w:sdt>
              <w:sdtPr>
                <w:alias w:val="Enter title:"/>
                <w:tag w:val="Enter title:"/>
                <w:id w:val="-969590508"/>
                <w:placeholder>
                  <w:docPart w:val="1775AEF6A244483C8B421CC3CF997D82"/>
                </w:placeholder>
                <w:temporary/>
                <w:showingPlcHdr/>
                <w15:appearance w15:val="hidden"/>
              </w:sdtPr>
              <w:sdtEndPr/>
              <w:sdtContent>
                <w:r w:rsidR="003C0801">
                  <w:t>Title</w:t>
                </w:r>
              </w:sdtContent>
            </w:sdt>
          </w:p>
        </w:tc>
        <w:tc>
          <w:tcPr>
            <w:tcW w:w="2580" w:type="dxa"/>
          </w:tcPr>
          <w:p w14:paraId="076C1F9E" w14:textId="77777777" w:rsidR="00FC58C2" w:rsidRDefault="000C2862">
            <w:pPr>
              <w:pStyle w:val="Signature"/>
            </w:pPr>
            <w:sdt>
              <w:sdtPr>
                <w:alias w:val="Enter signature:"/>
                <w:tag w:val="Enter signature:"/>
                <w:id w:val="-2118817645"/>
                <w:placeholder>
                  <w:docPart w:val="941052043FC54DAF89A9D67E65891C6A"/>
                </w:placeholder>
                <w:temporary/>
                <w:showingPlcHdr/>
                <w15:appearance w15:val="hidden"/>
              </w:sdtPr>
              <w:sdtEndPr/>
              <w:sdtContent>
                <w:r w:rsidR="006E67C4">
                  <w:t>Signature</w:t>
                </w:r>
              </w:sdtContent>
            </w:sdt>
          </w:p>
        </w:tc>
        <w:tc>
          <w:tcPr>
            <w:tcW w:w="1620" w:type="dxa"/>
          </w:tcPr>
          <w:p w14:paraId="5A0599AF" w14:textId="77777777" w:rsidR="00FC58C2" w:rsidRDefault="000C2862">
            <w:pPr>
              <w:pStyle w:val="Signature"/>
            </w:pPr>
            <w:sdt>
              <w:sdtPr>
                <w:alias w:val="Enter date:"/>
                <w:tag w:val="Enter date:"/>
                <w:id w:val="-46616584"/>
                <w:placeholder>
                  <w:docPart w:val="001F929EA60F4667A976977B0C4BF7FE"/>
                </w:placeholder>
                <w:temporary/>
                <w:showingPlcHdr/>
                <w15:appearance w15:val="hidden"/>
              </w:sdtPr>
              <w:sdtEndPr/>
              <w:sdtContent>
                <w:r w:rsidR="006E67C4">
                  <w:t>Date</w:t>
                </w:r>
                <w:r w:rsidR="006E67C4" w:rsidRPr="00521CED">
                  <w:t>.</w:t>
                </w:r>
              </w:sdtContent>
            </w:sdt>
            <w:r w:rsidR="004B0A1F">
              <w:t xml:space="preserve"> </w:t>
            </w:r>
          </w:p>
        </w:tc>
      </w:tr>
      <w:tr w:rsidR="00FC58C2" w14:paraId="4BDFF41D" w14:textId="77777777" w:rsidTr="004B0A1F">
        <w:tc>
          <w:tcPr>
            <w:tcW w:w="2580" w:type="dxa"/>
          </w:tcPr>
          <w:p w14:paraId="3CF6569F" w14:textId="77777777" w:rsidR="00FC58C2" w:rsidRDefault="000C2862">
            <w:pPr>
              <w:pStyle w:val="Signature"/>
            </w:pPr>
            <w:sdt>
              <w:sdtPr>
                <w:alias w:val="Enter first and last name:"/>
                <w:tag w:val="Enter first and last name:"/>
                <w:id w:val="-1414471853"/>
                <w:placeholder>
                  <w:docPart w:val="2C6F9C78ED374F4BAB37B04A43C6C579"/>
                </w:placeholder>
                <w:temporary/>
                <w:showingPlcHdr/>
                <w15:appearance w15:val="hidden"/>
              </w:sdtPr>
              <w:sdtEndPr/>
              <w:sdtContent>
                <w:r w:rsidR="003C0801">
                  <w:t>Print First and Last Name</w:t>
                </w:r>
              </w:sdtContent>
            </w:sdt>
          </w:p>
        </w:tc>
        <w:tc>
          <w:tcPr>
            <w:tcW w:w="2580" w:type="dxa"/>
          </w:tcPr>
          <w:p w14:paraId="5165D366" w14:textId="77777777" w:rsidR="00FC58C2" w:rsidRDefault="000C2862">
            <w:pPr>
              <w:pStyle w:val="Signature"/>
            </w:pPr>
            <w:sdt>
              <w:sdtPr>
                <w:alias w:val="Enter title:"/>
                <w:tag w:val="Enter title:"/>
                <w:id w:val="520666373"/>
                <w:placeholder>
                  <w:docPart w:val="E492905F1ED04760AEB1E3E3C9EF1E74"/>
                </w:placeholder>
                <w:temporary/>
                <w:showingPlcHdr/>
                <w15:appearance w15:val="hidden"/>
              </w:sdtPr>
              <w:sdtEndPr/>
              <w:sdtContent>
                <w:r w:rsidR="003C0801">
                  <w:t>Title</w:t>
                </w:r>
              </w:sdtContent>
            </w:sdt>
          </w:p>
        </w:tc>
        <w:tc>
          <w:tcPr>
            <w:tcW w:w="2580" w:type="dxa"/>
          </w:tcPr>
          <w:p w14:paraId="4A6BCE64" w14:textId="77777777" w:rsidR="00FC58C2" w:rsidRDefault="000C2862">
            <w:pPr>
              <w:pStyle w:val="Signature"/>
            </w:pPr>
            <w:sdt>
              <w:sdtPr>
                <w:alias w:val="Enter signature:"/>
                <w:tag w:val="Enter signature:"/>
                <w:id w:val="-970969408"/>
                <w:placeholder>
                  <w:docPart w:val="AF82AF295D664ED098F34C5304543BD2"/>
                </w:placeholder>
                <w:temporary/>
                <w:showingPlcHdr/>
                <w15:appearance w15:val="hidden"/>
              </w:sdtPr>
              <w:sdtEndPr/>
              <w:sdtContent>
                <w:r w:rsidR="006E67C4">
                  <w:t>Signature</w:t>
                </w:r>
              </w:sdtContent>
            </w:sdt>
          </w:p>
        </w:tc>
        <w:tc>
          <w:tcPr>
            <w:tcW w:w="1620" w:type="dxa"/>
          </w:tcPr>
          <w:p w14:paraId="24D9A01B" w14:textId="77777777" w:rsidR="00FC58C2" w:rsidRDefault="000C2862">
            <w:pPr>
              <w:pStyle w:val="Signature"/>
            </w:pPr>
            <w:sdt>
              <w:sdtPr>
                <w:alias w:val="Enter date:"/>
                <w:tag w:val="Enter date:"/>
                <w:id w:val="1475718508"/>
                <w:placeholder>
                  <w:docPart w:val="3938E10A7AD9493BB168F3986A29F7A8"/>
                </w:placeholder>
                <w:temporary/>
                <w:showingPlcHdr/>
                <w15:appearance w15:val="hidden"/>
              </w:sdtPr>
              <w:sdtEndPr/>
              <w:sdtContent>
                <w:r w:rsidR="006E67C4" w:rsidRPr="00521CED">
                  <w:t>Date.</w:t>
                </w:r>
              </w:sdtContent>
            </w:sdt>
            <w:r w:rsidR="004B0A1F">
              <w:t xml:space="preserve"> </w:t>
            </w:r>
          </w:p>
        </w:tc>
      </w:tr>
      <w:tr w:rsidR="00FC58C2" w14:paraId="6F47AF51" w14:textId="77777777" w:rsidTr="004B0A1F">
        <w:tc>
          <w:tcPr>
            <w:tcW w:w="2580" w:type="dxa"/>
          </w:tcPr>
          <w:p w14:paraId="69A4E13D" w14:textId="77777777" w:rsidR="00FC58C2" w:rsidRDefault="000C2862">
            <w:pPr>
              <w:pStyle w:val="Signature"/>
            </w:pPr>
            <w:sdt>
              <w:sdtPr>
                <w:alias w:val="Enter first and last name:"/>
                <w:tag w:val="Enter first and last name:"/>
                <w:id w:val="1502077586"/>
                <w:placeholder>
                  <w:docPart w:val="EED94F688D6442D990F261F7B784FD9C"/>
                </w:placeholder>
                <w:temporary/>
                <w:showingPlcHdr/>
                <w15:appearance w15:val="hidden"/>
              </w:sdtPr>
              <w:sdtEndPr/>
              <w:sdtContent>
                <w:r w:rsidR="003C0801">
                  <w:t>Print First and Last Name</w:t>
                </w:r>
              </w:sdtContent>
            </w:sdt>
          </w:p>
        </w:tc>
        <w:tc>
          <w:tcPr>
            <w:tcW w:w="2580" w:type="dxa"/>
          </w:tcPr>
          <w:p w14:paraId="7561BFCB" w14:textId="77777777" w:rsidR="00FC58C2" w:rsidRDefault="000C2862">
            <w:pPr>
              <w:pStyle w:val="Signature"/>
            </w:pPr>
            <w:sdt>
              <w:sdtPr>
                <w:alias w:val="Enter title:"/>
                <w:tag w:val="Enter title:"/>
                <w:id w:val="-1455549676"/>
                <w:placeholder>
                  <w:docPart w:val="F11F9BFCA64D4C86A161A8C5E589E547"/>
                </w:placeholder>
                <w:temporary/>
                <w:showingPlcHdr/>
                <w15:appearance w15:val="hidden"/>
              </w:sdtPr>
              <w:sdtEndPr/>
              <w:sdtContent>
                <w:r w:rsidR="003C0801">
                  <w:t>Title</w:t>
                </w:r>
              </w:sdtContent>
            </w:sdt>
          </w:p>
        </w:tc>
        <w:tc>
          <w:tcPr>
            <w:tcW w:w="2580" w:type="dxa"/>
          </w:tcPr>
          <w:p w14:paraId="4207B865" w14:textId="77777777" w:rsidR="00FC58C2" w:rsidRDefault="000C2862">
            <w:pPr>
              <w:pStyle w:val="Signature"/>
            </w:pPr>
            <w:sdt>
              <w:sdtPr>
                <w:alias w:val="Enter signature:"/>
                <w:tag w:val="Enter signature:"/>
                <w:id w:val="920446254"/>
                <w:placeholder>
                  <w:docPart w:val="FFE8E764917F462CBC4F14361A1FEEF9"/>
                </w:placeholder>
                <w:temporary/>
                <w:showingPlcHdr/>
                <w15:appearance w15:val="hidden"/>
              </w:sdtPr>
              <w:sdtEndPr/>
              <w:sdtContent>
                <w:r w:rsidR="006E67C4">
                  <w:t>Signature</w:t>
                </w:r>
              </w:sdtContent>
            </w:sdt>
          </w:p>
        </w:tc>
        <w:tc>
          <w:tcPr>
            <w:tcW w:w="1620" w:type="dxa"/>
          </w:tcPr>
          <w:p w14:paraId="3D39D907" w14:textId="77777777" w:rsidR="00FC58C2" w:rsidRDefault="000C2862" w:rsidP="00521CED">
            <w:pPr>
              <w:pStyle w:val="Signature"/>
            </w:pPr>
            <w:sdt>
              <w:sdtPr>
                <w:alias w:val="Enter date:"/>
                <w:tag w:val="Enter date:"/>
                <w:id w:val="-720435540"/>
                <w:placeholder>
                  <w:docPart w:val="088B7E61994A4B849A05E44FA9308BB0"/>
                </w:placeholder>
                <w:temporary/>
                <w:showingPlcHdr/>
                <w15:appearance w15:val="hidden"/>
              </w:sdtPr>
              <w:sdtEndPr/>
              <w:sdtContent>
                <w:r w:rsidR="006E67C4" w:rsidRPr="00521CED">
                  <w:t>Date.</w:t>
                </w:r>
              </w:sdtContent>
            </w:sdt>
            <w:r w:rsidR="004B0A1F">
              <w:t xml:space="preserve"> </w:t>
            </w:r>
          </w:p>
        </w:tc>
      </w:tr>
      <w:tr w:rsidR="00FC58C2" w14:paraId="49F8A2FF" w14:textId="77777777" w:rsidTr="004B0A1F">
        <w:tc>
          <w:tcPr>
            <w:tcW w:w="2580" w:type="dxa"/>
          </w:tcPr>
          <w:p w14:paraId="2C1DA519" w14:textId="77777777" w:rsidR="00FC58C2" w:rsidRDefault="000C2862">
            <w:pPr>
              <w:pStyle w:val="Signature"/>
            </w:pPr>
            <w:sdt>
              <w:sdtPr>
                <w:alias w:val="Enter first and last name:"/>
                <w:tag w:val="Enter first and last name:"/>
                <w:id w:val="-1842692674"/>
                <w:placeholder>
                  <w:docPart w:val="17414DE10D4E4EBD95140E2F96642E16"/>
                </w:placeholder>
                <w:temporary/>
                <w:showingPlcHdr/>
                <w15:appearance w15:val="hidden"/>
              </w:sdtPr>
              <w:sdtEndPr/>
              <w:sdtContent>
                <w:r w:rsidR="003C0801">
                  <w:t>Print First and Last Name</w:t>
                </w:r>
              </w:sdtContent>
            </w:sdt>
          </w:p>
        </w:tc>
        <w:tc>
          <w:tcPr>
            <w:tcW w:w="2580" w:type="dxa"/>
          </w:tcPr>
          <w:p w14:paraId="08536E80" w14:textId="77777777" w:rsidR="00FC58C2" w:rsidRDefault="000C2862">
            <w:pPr>
              <w:pStyle w:val="Signature"/>
            </w:pPr>
            <w:sdt>
              <w:sdtPr>
                <w:alias w:val="Enter title:"/>
                <w:tag w:val="Enter title:"/>
                <w:id w:val="589198236"/>
                <w:placeholder>
                  <w:docPart w:val="B8CE9CDD2B244D638187E4EEC5D2CFEF"/>
                </w:placeholder>
                <w:temporary/>
                <w:showingPlcHdr/>
                <w15:appearance w15:val="hidden"/>
              </w:sdtPr>
              <w:sdtEndPr/>
              <w:sdtContent>
                <w:r w:rsidR="003C0801">
                  <w:t>Title</w:t>
                </w:r>
              </w:sdtContent>
            </w:sdt>
          </w:p>
        </w:tc>
        <w:tc>
          <w:tcPr>
            <w:tcW w:w="2580" w:type="dxa"/>
          </w:tcPr>
          <w:p w14:paraId="03C2E3BE" w14:textId="77777777" w:rsidR="00FC58C2" w:rsidRDefault="000C2862">
            <w:pPr>
              <w:pStyle w:val="Signature"/>
            </w:pPr>
            <w:sdt>
              <w:sdtPr>
                <w:alias w:val="Enter signature:"/>
                <w:tag w:val="Enter signature:"/>
                <w:id w:val="1400642670"/>
                <w:placeholder>
                  <w:docPart w:val="20FFD7A7DD64421DB0732E1D5547C1B5"/>
                </w:placeholder>
                <w:temporary/>
                <w:showingPlcHdr/>
                <w15:appearance w15:val="hidden"/>
              </w:sdtPr>
              <w:sdtEndPr/>
              <w:sdtContent>
                <w:r w:rsidR="006E67C4">
                  <w:t>Signature</w:t>
                </w:r>
              </w:sdtContent>
            </w:sdt>
          </w:p>
        </w:tc>
        <w:tc>
          <w:tcPr>
            <w:tcW w:w="1620" w:type="dxa"/>
          </w:tcPr>
          <w:p w14:paraId="66A7AF30" w14:textId="77777777" w:rsidR="00FC58C2" w:rsidRDefault="000C2862">
            <w:pPr>
              <w:pStyle w:val="Signature"/>
            </w:pPr>
            <w:sdt>
              <w:sdtPr>
                <w:alias w:val="Enter date:"/>
                <w:tag w:val="Enter date:"/>
                <w:id w:val="655876174"/>
                <w:placeholder>
                  <w:docPart w:val="03082C9CA36A4A4DBA68D18A985C97ED"/>
                </w:placeholder>
                <w:temporary/>
                <w:showingPlcHdr/>
                <w15:appearance w15:val="hidden"/>
              </w:sdtPr>
              <w:sdtEndPr/>
              <w:sdtContent>
                <w:r w:rsidR="006E67C4" w:rsidRPr="00521CED">
                  <w:t>Date.</w:t>
                </w:r>
                <w:r w:rsidR="004B0A1F" w:rsidRPr="00521CED">
                  <w:t xml:space="preserve"> </w:t>
                </w:r>
              </w:sdtContent>
            </w:sdt>
            <w:r w:rsidR="004B0A1F">
              <w:t xml:space="preserve"> </w:t>
            </w:r>
          </w:p>
        </w:tc>
      </w:tr>
    </w:tbl>
    <w:p w14:paraId="64139AD7" w14:textId="77777777" w:rsidR="00FC58C2" w:rsidRDefault="000C2862">
      <w:sdt>
        <w:sdtPr>
          <w:alias w:val="Enter notes:"/>
          <w:tag w:val="Enter notes:"/>
          <w:id w:val="-1773923353"/>
          <w:placeholder>
            <w:docPart w:val="2A338C33936B4533BA77A9873F8BCBC1"/>
          </w:placeholder>
          <w:temporary/>
          <w:showingPlcHdr/>
          <w15:appearance w15:val="hidden"/>
        </w:sdtPr>
        <w:sdtEndPr/>
        <w:sdtContent>
          <w:r w:rsidR="006E67C4">
            <w:t>Note: Additional signatures might be required if the document changes significantly per the client’s request.</w:t>
          </w:r>
        </w:sdtContent>
      </w:sdt>
    </w:p>
    <w:sectPr w:rsidR="00FC58C2">
      <w:footerReference w:type="default" r:id="rId13"/>
      <w:headerReference w:type="first" r:id="rId14"/>
      <w:pgSz w:w="12240" w:h="15840"/>
      <w:pgMar w:top="1440" w:right="1440" w:bottom="1440" w:left="1440" w:header="720" w:footer="57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46DE0" w14:textId="77777777" w:rsidR="0012225F" w:rsidRDefault="0012225F">
      <w:r>
        <w:separator/>
      </w:r>
    </w:p>
    <w:p w14:paraId="2507EEDD" w14:textId="77777777" w:rsidR="0012225F" w:rsidRDefault="0012225F"/>
  </w:endnote>
  <w:endnote w:type="continuationSeparator" w:id="0">
    <w:p w14:paraId="47E19438" w14:textId="77777777" w:rsidR="0012225F" w:rsidRDefault="0012225F">
      <w:r>
        <w:continuationSeparator/>
      </w:r>
    </w:p>
    <w:p w14:paraId="33FFFEE3" w14:textId="77777777" w:rsidR="0012225F" w:rsidRDefault="001222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620" w:firstRow="1" w:lastRow="0" w:firstColumn="0" w:lastColumn="0" w:noHBand="1" w:noVBand="1"/>
      <w:tblDescription w:val="Footer table with date, document title, and page number"/>
    </w:tblPr>
    <w:tblGrid>
      <w:gridCol w:w="1404"/>
      <w:gridCol w:w="6552"/>
      <w:gridCol w:w="1404"/>
    </w:tblGrid>
    <w:tr w:rsidR="00FC58C2" w14:paraId="5D0BFB03" w14:textId="77777777" w:rsidTr="005A54FA">
      <w:tc>
        <w:tcPr>
          <w:tcW w:w="750" w:type="pct"/>
        </w:tcPr>
        <w:p w14:paraId="36F4DBB4" w14:textId="6B0287E9" w:rsidR="00FC58C2" w:rsidRDefault="00FC58C2" w:rsidP="0012225F">
          <w:pPr>
            <w:pStyle w:val="Footer"/>
            <w:ind w:left="0"/>
          </w:pPr>
        </w:p>
      </w:tc>
      <w:tc>
        <w:tcPr>
          <w:tcW w:w="3500" w:type="pct"/>
        </w:tcPr>
        <w:p w14:paraId="6A9D6885" w14:textId="77777777" w:rsidR="00FC58C2" w:rsidRDefault="00FC58C2" w:rsidP="00547E56">
          <w:pPr>
            <w:pStyle w:val="Footer"/>
            <w:jc w:val="center"/>
          </w:pPr>
        </w:p>
      </w:tc>
      <w:tc>
        <w:tcPr>
          <w:tcW w:w="750" w:type="pct"/>
        </w:tcPr>
        <w:p w14:paraId="33BFB83E" w14:textId="77777777" w:rsidR="00FC58C2" w:rsidRDefault="004F0E9B" w:rsidP="00547E56">
          <w:pPr>
            <w:pStyle w:val="Footer"/>
            <w:jc w:val="right"/>
          </w:pPr>
          <w:r>
            <w:fldChar w:fldCharType="begin"/>
          </w:r>
          <w:r>
            <w:instrText xml:space="preserve"> PAGE   \* MERGEFORMAT </w:instrText>
          </w:r>
          <w:r>
            <w:fldChar w:fldCharType="separate"/>
          </w:r>
          <w:r w:rsidR="007F4B9C">
            <w:rPr>
              <w:noProof/>
            </w:rPr>
            <w:t>4</w:t>
          </w:r>
          <w:r>
            <w:rPr>
              <w:noProof/>
            </w:rPr>
            <w:fldChar w:fldCharType="end"/>
          </w:r>
        </w:p>
      </w:tc>
    </w:tr>
  </w:tbl>
  <w:p w14:paraId="2FA98FC9" w14:textId="77777777" w:rsidR="00FC58C2" w:rsidRDefault="00FC58C2">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DF733" w14:textId="77777777" w:rsidR="0012225F" w:rsidRDefault="0012225F">
      <w:r>
        <w:separator/>
      </w:r>
    </w:p>
    <w:p w14:paraId="03C13001" w14:textId="77777777" w:rsidR="0012225F" w:rsidRDefault="0012225F"/>
  </w:footnote>
  <w:footnote w:type="continuationSeparator" w:id="0">
    <w:p w14:paraId="3AA54959" w14:textId="77777777" w:rsidR="0012225F" w:rsidRDefault="0012225F">
      <w:r>
        <w:continuationSeparator/>
      </w:r>
    </w:p>
    <w:p w14:paraId="71FBA116" w14:textId="77777777" w:rsidR="0012225F" w:rsidRDefault="001222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B2DC5" w14:textId="77777777" w:rsidR="00A94C93" w:rsidRDefault="00A638EC">
    <w:pPr>
      <w:pStyle w:val="Header"/>
    </w:pPr>
    <w:r>
      <w:rPr>
        <w:noProof/>
        <w:lang w:eastAsia="en-US"/>
      </w:rPr>
      <mc:AlternateContent>
        <mc:Choice Requires="wpg">
          <w:drawing>
            <wp:anchor distT="0" distB="0" distL="114300" distR="114300" simplePos="0" relativeHeight="251659264" behindDoc="0" locked="1" layoutInCell="1" allowOverlap="1" wp14:anchorId="0FE5BA8D" wp14:editId="7B326B6A">
              <wp:simplePos x="0" y="0"/>
              <wp:positionH relativeFrom="page">
                <wp:posOffset>352425</wp:posOffset>
              </wp:positionH>
              <wp:positionV relativeFrom="page">
                <wp:posOffset>457200</wp:posOffset>
              </wp:positionV>
              <wp:extent cx="228600" cy="9144000"/>
              <wp:effectExtent l="0" t="0" r="3175" b="635"/>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2" name="Rectangle 2"/>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441A14A0" id="Group 1" o:spid="_x0000_s1026" alt="&quot;&quot;" style="position:absolute;margin-left:27.75pt;margin-top:36pt;width:18pt;height:10in;z-index:251659264;mso-width-percent:29;mso-height-percent:909;mso-position-horizontal-relative:page;mso-position-vertical-relative:page;mso-width-percent:29;mso-height-percent:909"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">
              <v:rect id="Rectangle 2"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" fillcolor="#d02b85 [3205]" stroked="f" strokeweight="1pt"/>
              <v:rect id="Rectangle 3"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" fillcolor="#51204d [3204]" stroked="f" strokeweight="1pt">
                <o:lock v:ext="edit" aspectratio="t"/>
              </v:rect>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350E4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2AEB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1C07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BE37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0050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7EC0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7C45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0E0B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61676DA"/>
    <w:lvl w:ilvl="0">
      <w:start w:val="1"/>
      <w:numFmt w:val="decimal"/>
      <w:lvlText w:val="%1"/>
      <w:lvlJc w:val="left"/>
      <w:pPr>
        <w:ind w:left="360" w:hanging="360"/>
      </w:pPr>
      <w:rPr>
        <w:rFonts w:hint="default"/>
      </w:rPr>
    </w:lvl>
  </w:abstractNum>
  <w:abstractNum w:abstractNumId="9" w15:restartNumberingAfterBreak="0">
    <w:nsid w:val="FFFFFF89"/>
    <w:multiLevelType w:val="singleLevel"/>
    <w:tmpl w:val="B25AC9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6D6D20"/>
    <w:multiLevelType w:val="hybridMultilevel"/>
    <w:tmpl w:val="207A72B4"/>
    <w:lvl w:ilvl="0" w:tplc="DC9CDE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993888"/>
    <w:multiLevelType w:val="hybridMultilevel"/>
    <w:tmpl w:val="E0525368"/>
    <w:lvl w:ilvl="0" w:tplc="0EB45C24">
      <w:start w:val="1"/>
      <w:numFmt w:val="bullet"/>
      <w:pStyle w:val="List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16cid:durableId="542407852">
    <w:abstractNumId w:val="9"/>
  </w:num>
  <w:num w:numId="2" w16cid:durableId="1561205232">
    <w:abstractNumId w:val="10"/>
  </w:num>
  <w:num w:numId="3" w16cid:durableId="1221017401">
    <w:abstractNumId w:val="8"/>
  </w:num>
  <w:num w:numId="4" w16cid:durableId="960693676">
    <w:abstractNumId w:val="8"/>
  </w:num>
  <w:num w:numId="5" w16cid:durableId="31083009">
    <w:abstractNumId w:val="11"/>
  </w:num>
  <w:num w:numId="6" w16cid:durableId="1605190399">
    <w:abstractNumId w:val="7"/>
  </w:num>
  <w:num w:numId="7" w16cid:durableId="294336121">
    <w:abstractNumId w:val="6"/>
  </w:num>
  <w:num w:numId="8" w16cid:durableId="500853033">
    <w:abstractNumId w:val="5"/>
  </w:num>
  <w:num w:numId="9" w16cid:durableId="276718712">
    <w:abstractNumId w:val="4"/>
  </w:num>
  <w:num w:numId="10" w16cid:durableId="1025448544">
    <w:abstractNumId w:val="3"/>
  </w:num>
  <w:num w:numId="11" w16cid:durableId="657196581">
    <w:abstractNumId w:val="2"/>
  </w:num>
  <w:num w:numId="12" w16cid:durableId="1066802942">
    <w:abstractNumId w:val="1"/>
  </w:num>
  <w:num w:numId="13" w16cid:durableId="1495220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25F"/>
    <w:rsid w:val="00046A0C"/>
    <w:rsid w:val="000A69AF"/>
    <w:rsid w:val="000C2862"/>
    <w:rsid w:val="0012225F"/>
    <w:rsid w:val="001912B2"/>
    <w:rsid w:val="00227F6B"/>
    <w:rsid w:val="00290347"/>
    <w:rsid w:val="002A0044"/>
    <w:rsid w:val="002A4BD5"/>
    <w:rsid w:val="0033744D"/>
    <w:rsid w:val="003A445F"/>
    <w:rsid w:val="003A4FE1"/>
    <w:rsid w:val="003C0801"/>
    <w:rsid w:val="003F66FA"/>
    <w:rsid w:val="00404910"/>
    <w:rsid w:val="004224CB"/>
    <w:rsid w:val="00474746"/>
    <w:rsid w:val="004B0A1F"/>
    <w:rsid w:val="004D5282"/>
    <w:rsid w:val="004F0E9B"/>
    <w:rsid w:val="00521CED"/>
    <w:rsid w:val="0054116C"/>
    <w:rsid w:val="00547E56"/>
    <w:rsid w:val="005A54FA"/>
    <w:rsid w:val="005B2EAF"/>
    <w:rsid w:val="005B3755"/>
    <w:rsid w:val="006104C4"/>
    <w:rsid w:val="006B34AE"/>
    <w:rsid w:val="006E67C4"/>
    <w:rsid w:val="006F2718"/>
    <w:rsid w:val="007D770B"/>
    <w:rsid w:val="007F4B9C"/>
    <w:rsid w:val="007F6D58"/>
    <w:rsid w:val="008343A0"/>
    <w:rsid w:val="008400AB"/>
    <w:rsid w:val="008B4DEC"/>
    <w:rsid w:val="0090428B"/>
    <w:rsid w:val="00992238"/>
    <w:rsid w:val="009B1205"/>
    <w:rsid w:val="009E3953"/>
    <w:rsid w:val="00A638EC"/>
    <w:rsid w:val="00A67423"/>
    <w:rsid w:val="00A763CD"/>
    <w:rsid w:val="00A94C93"/>
    <w:rsid w:val="00AA133F"/>
    <w:rsid w:val="00BB2EF6"/>
    <w:rsid w:val="00BE0195"/>
    <w:rsid w:val="00C21B79"/>
    <w:rsid w:val="00C7702C"/>
    <w:rsid w:val="00D5350B"/>
    <w:rsid w:val="00DB5256"/>
    <w:rsid w:val="00DE0DEB"/>
    <w:rsid w:val="00F04BAE"/>
    <w:rsid w:val="00F9069F"/>
    <w:rsid w:val="00FC58C2"/>
    <w:rsid w:val="00FF1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B8B1BD"/>
  <w15:chartTrackingRefBased/>
  <w15:docId w15:val="{A684599D-71F6-4A4D-8AAD-217C98D2A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2"/>
        <w:sz w:val="22"/>
        <w:szCs w:val="22"/>
        <w:lang w:val="en-US" w:eastAsia="ja-JP" w:bidi="ar-SA"/>
        <w14:ligatures w14:val="standard"/>
      </w:rPr>
    </w:rPrDefault>
    <w:pPrDefault>
      <w:pPr>
        <w:spacing w:after="240" w:line="252"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EAF"/>
    <w:pPr>
      <w:spacing w:before="120" w:after="0" w:line="240" w:lineRule="auto"/>
      <w:ind w:left="72" w:right="72"/>
    </w:pPr>
  </w:style>
  <w:style w:type="paragraph" w:styleId="Heading1">
    <w:name w:val="heading 1"/>
    <w:basedOn w:val="Normal"/>
    <w:next w:val="Normal"/>
    <w:link w:val="Heading1Char"/>
    <w:uiPriority w:val="1"/>
    <w:qFormat/>
    <w:rsid w:val="005A54FA"/>
    <w:pPr>
      <w:keepNext/>
      <w:keepLines/>
      <w:pageBreakBefore/>
      <w:spacing w:after="40"/>
      <w:outlineLvl w:val="0"/>
    </w:pPr>
    <w:rPr>
      <w:rFonts w:asciiTheme="majorHAnsi" w:eastAsiaTheme="majorEastAsia" w:hAnsiTheme="majorHAnsi" w:cstheme="majorBidi"/>
      <w:caps/>
      <w:color w:val="281026" w:themeColor="accent1" w:themeShade="80"/>
      <w:sz w:val="28"/>
      <w:szCs w:val="28"/>
    </w:rPr>
  </w:style>
  <w:style w:type="paragraph" w:styleId="Heading2">
    <w:name w:val="heading 2"/>
    <w:basedOn w:val="Normal"/>
    <w:next w:val="Normal"/>
    <w:link w:val="Heading2Char"/>
    <w:uiPriority w:val="1"/>
    <w:qFormat/>
    <w:rsid w:val="006B34AE"/>
    <w:pPr>
      <w:keepNext/>
      <w:keepLines/>
      <w:spacing w:before="0" w:after="120"/>
      <w:ind w:left="0" w:right="0"/>
      <w:outlineLvl w:val="1"/>
    </w:pPr>
    <w:rPr>
      <w:rFonts w:asciiTheme="majorHAnsi" w:eastAsiaTheme="majorEastAsia" w:hAnsiTheme="majorHAnsi" w:cstheme="majorBidi"/>
      <w:b/>
      <w:bCs/>
      <w:caps/>
      <w:color w:val="9B2063" w:themeColor="accent2" w:themeShade="BF"/>
      <w:spacing w:val="20"/>
      <w:sz w:val="24"/>
      <w:szCs w:val="24"/>
    </w:rPr>
  </w:style>
  <w:style w:type="paragraph" w:styleId="Heading3">
    <w:name w:val="heading 3"/>
    <w:basedOn w:val="Normal"/>
    <w:next w:val="Normal"/>
    <w:link w:val="Heading3Char"/>
    <w:uiPriority w:val="1"/>
    <w:qFormat/>
    <w:rsid w:val="005A54FA"/>
    <w:pPr>
      <w:keepNext/>
      <w:keepLines/>
      <w:spacing w:before="240" w:after="120"/>
      <w:outlineLvl w:val="2"/>
    </w:pPr>
    <w:rPr>
      <w:rFonts w:asciiTheme="majorHAnsi" w:eastAsiaTheme="majorEastAsia" w:hAnsiTheme="majorHAnsi" w:cstheme="majorBidi"/>
      <w:b/>
      <w:bCs/>
      <w:caps/>
      <w:color w:val="808080" w:themeColor="accent3" w:themeShade="80"/>
      <w:sz w:val="24"/>
      <w:szCs w:val="24"/>
    </w:rPr>
  </w:style>
  <w:style w:type="paragraph" w:styleId="Heading4">
    <w:name w:val="heading 4"/>
    <w:basedOn w:val="Normal"/>
    <w:next w:val="Normal"/>
    <w:link w:val="Heading4Char"/>
    <w:uiPriority w:val="1"/>
    <w:qFormat/>
    <w:pPr>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pPr>
      <w:keepNext/>
      <w:keepLines/>
      <w:outlineLvl w:val="4"/>
    </w:pPr>
    <w:rPr>
      <w:rFonts w:asciiTheme="majorHAnsi" w:eastAsiaTheme="majorEastAsia" w:hAnsiTheme="majorHAnsi" w:cstheme="majorBidi"/>
      <w:i/>
      <w:iCs/>
      <w:caps/>
      <w:sz w:val="24"/>
      <w:szCs w:val="24"/>
    </w:rPr>
  </w:style>
  <w:style w:type="paragraph" w:styleId="Heading6">
    <w:name w:val="heading 6"/>
    <w:basedOn w:val="Normal"/>
    <w:next w:val="Normal"/>
    <w:link w:val="Heading6Char"/>
    <w:uiPriority w:val="9"/>
    <w:semiHidden/>
    <w:unhideWhenUsed/>
    <w:qFormat/>
    <w:pPr>
      <w:keepNext/>
      <w:keepLines/>
      <w:outlineLvl w:val="5"/>
    </w:pPr>
    <w:rPr>
      <w:rFonts w:asciiTheme="majorHAnsi" w:eastAsiaTheme="majorEastAsia" w:hAnsiTheme="majorHAnsi" w:cstheme="majorBidi"/>
      <w:b/>
      <w:bCs/>
      <w:caps/>
      <w:color w:val="7B3075" w:themeColor="text1" w:themeTint="D9"/>
      <w:sz w:val="20"/>
      <w:szCs w:val="20"/>
    </w:rPr>
  </w:style>
  <w:style w:type="paragraph" w:styleId="Heading7">
    <w:name w:val="heading 7"/>
    <w:basedOn w:val="Normal"/>
    <w:next w:val="Normal"/>
    <w:link w:val="Heading7Char"/>
    <w:uiPriority w:val="9"/>
    <w:semiHidden/>
    <w:unhideWhenUsed/>
    <w:qFormat/>
    <w:pPr>
      <w:keepNext/>
      <w:keepLines/>
      <w:outlineLvl w:val="6"/>
    </w:pPr>
    <w:rPr>
      <w:rFonts w:asciiTheme="majorHAnsi" w:eastAsiaTheme="majorEastAsia" w:hAnsiTheme="majorHAnsi" w:cstheme="majorBidi"/>
      <w:b/>
      <w:bCs/>
      <w:i/>
      <w:iCs/>
      <w:caps/>
      <w:color w:val="7B3075" w:themeColor="text1" w:themeTint="D9"/>
      <w:sz w:val="20"/>
      <w:szCs w:val="20"/>
    </w:rPr>
  </w:style>
  <w:style w:type="paragraph" w:styleId="Heading8">
    <w:name w:val="heading 8"/>
    <w:basedOn w:val="Normal"/>
    <w:next w:val="Normal"/>
    <w:link w:val="Heading8Char"/>
    <w:uiPriority w:val="9"/>
    <w:semiHidden/>
    <w:unhideWhenUsed/>
    <w:qFormat/>
    <w:rsid w:val="005A54FA"/>
    <w:pPr>
      <w:keepNext/>
      <w:keepLines/>
      <w:outlineLvl w:val="7"/>
    </w:pPr>
    <w:rPr>
      <w:rFonts w:asciiTheme="majorHAnsi" w:eastAsiaTheme="majorEastAsia" w:hAnsiTheme="majorHAnsi" w:cstheme="majorBidi"/>
      <w:b/>
      <w:bCs/>
      <w:caps/>
      <w:color w:val="B447AB" w:themeColor="text1" w:themeTint="A6"/>
      <w:sz w:val="20"/>
      <w:szCs w:val="20"/>
    </w:rPr>
  </w:style>
  <w:style w:type="paragraph" w:styleId="Heading9">
    <w:name w:val="heading 9"/>
    <w:basedOn w:val="Normal"/>
    <w:next w:val="Normal"/>
    <w:link w:val="Heading9Char"/>
    <w:uiPriority w:val="9"/>
    <w:semiHidden/>
    <w:unhideWhenUsed/>
    <w:qFormat/>
    <w:rsid w:val="005A54FA"/>
    <w:pPr>
      <w:keepNext/>
      <w:keepLines/>
      <w:outlineLvl w:val="8"/>
    </w:pPr>
    <w:rPr>
      <w:rFonts w:asciiTheme="majorHAnsi" w:eastAsiaTheme="majorEastAsia" w:hAnsiTheme="majorHAnsi" w:cstheme="majorBidi"/>
      <w:b/>
      <w:bCs/>
      <w:i/>
      <w:iCs/>
      <w:caps/>
      <w:color w:val="B447AB" w:themeColor="text1" w:themeTint="A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A54FA"/>
    <w:rPr>
      <w:rFonts w:asciiTheme="majorHAnsi" w:eastAsiaTheme="majorEastAsia" w:hAnsiTheme="majorHAnsi" w:cstheme="majorBidi"/>
      <w:caps/>
      <w:color w:val="281026" w:themeColor="accent1" w:themeShade="80"/>
      <w:sz w:val="28"/>
      <w:szCs w:val="28"/>
    </w:rPr>
  </w:style>
  <w:style w:type="character" w:customStyle="1" w:styleId="Heading2Char">
    <w:name w:val="Heading 2 Char"/>
    <w:basedOn w:val="DefaultParagraphFont"/>
    <w:link w:val="Heading2"/>
    <w:uiPriority w:val="1"/>
    <w:rsid w:val="006B34AE"/>
    <w:rPr>
      <w:rFonts w:asciiTheme="majorHAnsi" w:eastAsiaTheme="majorEastAsia" w:hAnsiTheme="majorHAnsi" w:cstheme="majorBidi"/>
      <w:b/>
      <w:bCs/>
      <w:caps/>
      <w:color w:val="9B2063" w:themeColor="accent2" w:themeShade="BF"/>
      <w:spacing w:val="20"/>
      <w:sz w:val="24"/>
      <w:szCs w:val="24"/>
    </w:rPr>
  </w:style>
  <w:style w:type="character" w:customStyle="1" w:styleId="Heading3Char">
    <w:name w:val="Heading 3 Char"/>
    <w:basedOn w:val="DefaultParagraphFont"/>
    <w:link w:val="Heading3"/>
    <w:uiPriority w:val="1"/>
    <w:rsid w:val="005A54FA"/>
    <w:rPr>
      <w:rFonts w:asciiTheme="majorHAnsi" w:eastAsiaTheme="majorEastAsia" w:hAnsiTheme="majorHAnsi" w:cstheme="majorBidi"/>
      <w:b/>
      <w:bCs/>
      <w:caps/>
      <w:color w:val="808080" w:themeColor="accent3" w:themeShade="80"/>
      <w:sz w:val="24"/>
      <w:szCs w:val="24"/>
    </w:rPr>
  </w:style>
  <w:style w:type="character" w:customStyle="1" w:styleId="Heading4Char">
    <w:name w:val="Heading 4 Char"/>
    <w:basedOn w:val="DefaultParagraphFont"/>
    <w:link w:val="Heading4"/>
    <w:uiPriority w:val="1"/>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iCs/>
      <w:caps/>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caps/>
      <w:color w:val="7B3075" w:themeColor="text1" w:themeTint="D9"/>
      <w:sz w:val="20"/>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bCs/>
      <w:i/>
      <w:iCs/>
      <w:caps/>
      <w:color w:val="7B3075" w:themeColor="text1" w:themeTint="D9"/>
      <w:sz w:val="20"/>
      <w:szCs w:val="20"/>
    </w:rPr>
  </w:style>
  <w:style w:type="character" w:customStyle="1" w:styleId="Heading8Char">
    <w:name w:val="Heading 8 Char"/>
    <w:basedOn w:val="DefaultParagraphFont"/>
    <w:link w:val="Heading8"/>
    <w:uiPriority w:val="9"/>
    <w:semiHidden/>
    <w:rsid w:val="005A54FA"/>
    <w:rPr>
      <w:rFonts w:asciiTheme="majorHAnsi" w:eastAsiaTheme="majorEastAsia" w:hAnsiTheme="majorHAnsi" w:cstheme="majorBidi"/>
      <w:b/>
      <w:bCs/>
      <w:caps/>
      <w:color w:val="B447AB" w:themeColor="text1" w:themeTint="A6"/>
      <w:sz w:val="20"/>
      <w:szCs w:val="20"/>
    </w:rPr>
  </w:style>
  <w:style w:type="character" w:customStyle="1" w:styleId="Heading9Char">
    <w:name w:val="Heading 9 Char"/>
    <w:basedOn w:val="DefaultParagraphFont"/>
    <w:link w:val="Heading9"/>
    <w:uiPriority w:val="9"/>
    <w:semiHidden/>
    <w:rsid w:val="005A54FA"/>
    <w:rPr>
      <w:rFonts w:asciiTheme="majorHAnsi" w:eastAsiaTheme="majorEastAsia" w:hAnsiTheme="majorHAnsi" w:cstheme="majorBidi"/>
      <w:b/>
      <w:bCs/>
      <w:i/>
      <w:iCs/>
      <w:caps/>
      <w:color w:val="B447AB" w:themeColor="text1" w:themeTint="A6"/>
      <w:sz w:val="20"/>
      <w:szCs w:val="20"/>
    </w:rPr>
  </w:style>
  <w:style w:type="paragraph" w:styleId="Caption">
    <w:name w:val="caption"/>
    <w:basedOn w:val="Normal"/>
    <w:next w:val="Normal"/>
    <w:uiPriority w:val="35"/>
    <w:semiHidden/>
    <w:unhideWhenUsed/>
    <w:qFormat/>
    <w:rPr>
      <w:b/>
      <w:bCs/>
      <w:smallCaps/>
      <w:color w:val="B447AB" w:themeColor="text1" w:themeTint="A6"/>
    </w:rPr>
  </w:style>
  <w:style w:type="paragraph" w:styleId="Title">
    <w:name w:val="Title"/>
    <w:basedOn w:val="Normal"/>
    <w:link w:val="TitleChar"/>
    <w:uiPriority w:val="1"/>
    <w:qFormat/>
    <w:rsid w:val="005A54FA"/>
    <w:pPr>
      <w:jc w:val="right"/>
    </w:pPr>
    <w:rPr>
      <w:rFonts w:asciiTheme="majorHAnsi" w:eastAsiaTheme="majorEastAsia" w:hAnsiTheme="majorHAnsi" w:cstheme="majorBidi"/>
      <w:caps/>
      <w:color w:val="9B2063" w:themeColor="accent2" w:themeShade="BF"/>
      <w:sz w:val="52"/>
      <w:szCs w:val="52"/>
    </w:rPr>
  </w:style>
  <w:style w:type="character" w:customStyle="1" w:styleId="TitleChar">
    <w:name w:val="Title Char"/>
    <w:basedOn w:val="DefaultParagraphFont"/>
    <w:link w:val="Title"/>
    <w:uiPriority w:val="1"/>
    <w:rsid w:val="005A54FA"/>
    <w:rPr>
      <w:rFonts w:asciiTheme="majorHAnsi" w:eastAsiaTheme="majorEastAsia" w:hAnsiTheme="majorHAnsi" w:cstheme="majorBidi"/>
      <w:caps/>
      <w:color w:val="9B2063" w:themeColor="accent2" w:themeShade="BF"/>
      <w:sz w:val="52"/>
      <w:szCs w:val="52"/>
    </w:rPr>
  </w:style>
  <w:style w:type="paragraph" w:styleId="Subtitle">
    <w:name w:val="Subtitle"/>
    <w:basedOn w:val="Normal"/>
    <w:next w:val="Normal"/>
    <w:link w:val="SubtitleChar"/>
    <w:uiPriority w:val="1"/>
    <w:qFormat/>
    <w:pPr>
      <w:jc w:val="right"/>
    </w:pPr>
    <w:rPr>
      <w:rFonts w:asciiTheme="majorHAnsi" w:eastAsiaTheme="majorEastAsia" w:hAnsiTheme="majorHAnsi" w:cstheme="majorBidi"/>
      <w:caps/>
      <w:sz w:val="28"/>
      <w:szCs w:val="28"/>
    </w:rPr>
  </w:style>
  <w:style w:type="character" w:customStyle="1" w:styleId="SubtitleChar">
    <w:name w:val="Subtitle Char"/>
    <w:basedOn w:val="DefaultParagraphFont"/>
    <w:link w:val="Subtitle"/>
    <w:uiPriority w:val="1"/>
    <w:rPr>
      <w:rFonts w:asciiTheme="majorHAnsi" w:eastAsiaTheme="majorEastAsia" w:hAnsiTheme="majorHAnsi" w:cstheme="majorBidi"/>
      <w:caps/>
      <w:sz w:val="28"/>
      <w:szCs w:val="28"/>
    </w:rPr>
  </w:style>
  <w:style w:type="paragraph" w:styleId="TOCHeading">
    <w:name w:val="TOC Heading"/>
    <w:basedOn w:val="Heading1"/>
    <w:next w:val="Normal"/>
    <w:uiPriority w:val="39"/>
    <w:semiHidden/>
    <w:unhideWhenUsed/>
    <w:qFormat/>
    <w:pPr>
      <w:outlineLvl w:val="9"/>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pPr>
      <w:spacing w:after="0" w:line="240" w:lineRule="auto"/>
    </w:pPr>
    <w:tblPr>
      <w:tblStyleRowBandSize w:val="1"/>
      <w:tblStyleColBandSize w:val="1"/>
      <w:tblBorders>
        <w:top w:val="single" w:sz="4" w:space="0" w:color="BB54B2" w:themeColor="accent1" w:themeTint="99"/>
        <w:left w:val="single" w:sz="4" w:space="0" w:color="BB54B2" w:themeColor="accent1" w:themeTint="99"/>
        <w:bottom w:val="single" w:sz="4" w:space="0" w:color="BB54B2" w:themeColor="accent1" w:themeTint="99"/>
        <w:right w:val="single" w:sz="4" w:space="0" w:color="BB54B2" w:themeColor="accent1" w:themeTint="99"/>
        <w:insideH w:val="single" w:sz="4" w:space="0" w:color="BB54B2" w:themeColor="accent1" w:themeTint="99"/>
        <w:insideV w:val="single" w:sz="4" w:space="0" w:color="BB54B2" w:themeColor="accent1" w:themeTint="99"/>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C5E5" w:themeFill="accent1" w:themeFillTint="33"/>
      </w:tcPr>
    </w:tblStylePr>
    <w:tblStylePr w:type="band1Horz">
      <w:tblPr/>
      <w:tcPr>
        <w:shd w:val="clear" w:color="auto" w:fill="E8C5E5" w:themeFill="accent1" w:themeFillTint="33"/>
      </w:tcPr>
    </w:tblStylePr>
    <w:tblStylePr w:type="neCell">
      <w:tblPr/>
      <w:tcPr>
        <w:tcBorders>
          <w:bottom w:val="single" w:sz="4" w:space="0" w:color="BB54B2" w:themeColor="accent1" w:themeTint="99"/>
        </w:tcBorders>
      </w:tcPr>
    </w:tblStylePr>
    <w:tblStylePr w:type="nwCell">
      <w:tblPr/>
      <w:tcPr>
        <w:tcBorders>
          <w:bottom w:val="single" w:sz="4" w:space="0" w:color="BB54B2" w:themeColor="accent1" w:themeTint="99"/>
        </w:tcBorders>
      </w:tcPr>
    </w:tblStylePr>
    <w:tblStylePr w:type="seCell">
      <w:tblPr/>
      <w:tcPr>
        <w:tcBorders>
          <w:top w:val="single" w:sz="4" w:space="0" w:color="BB54B2" w:themeColor="accent1" w:themeTint="99"/>
        </w:tcBorders>
      </w:tcPr>
    </w:tblStylePr>
    <w:tblStylePr w:type="swCell">
      <w:tblPr/>
      <w:tcPr>
        <w:tcBorders>
          <w:top w:val="single" w:sz="4" w:space="0" w:color="BB54B2" w:themeColor="accent1" w:themeTint="99"/>
        </w:tcBorders>
      </w:tcPr>
    </w:tblStylePr>
  </w:style>
  <w:style w:type="table" w:styleId="ListTable7Colorful-Accent1">
    <w:name w:val="List Table 7 Colorful Accent 1"/>
    <w:basedOn w:val="TableNormal"/>
    <w:uiPriority w:val="52"/>
    <w:pPr>
      <w:spacing w:after="0" w:line="240" w:lineRule="auto"/>
    </w:pPr>
    <w:rPr>
      <w:color w:val="3C1839" w:themeColor="accent1" w:themeShade="BF"/>
    </w:rPr>
    <w:tblPr>
      <w:tblStyleRowBandSize w:val="1"/>
      <w:tblStyleColBandSize w:val="1"/>
      <w:tblCellMar>
        <w:top w:w="29" w:type="dxa"/>
        <w:bottom w:w="29" w:type="dxa"/>
      </w:tblCellMar>
    </w:tblPr>
    <w:tblStylePr w:type="firstRow">
      <w:rPr>
        <w:rFonts w:asciiTheme="majorHAnsi" w:eastAsiaTheme="majorEastAsia" w:hAnsiTheme="majorHAnsi" w:cstheme="majorBidi"/>
        <w:i/>
        <w:iCs/>
        <w:sz w:val="26"/>
      </w:rPr>
      <w:tblPr/>
      <w:tcPr>
        <w:tcBorders>
          <w:bottom w:val="single" w:sz="4" w:space="0" w:color="51204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1204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1204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1204D" w:themeColor="accent1"/>
        </w:tcBorders>
        <w:shd w:val="clear" w:color="auto" w:fill="FFFFFF" w:themeFill="background1"/>
      </w:tcPr>
    </w:tblStylePr>
    <w:tblStylePr w:type="band1Vert">
      <w:tblPr/>
      <w:tcPr>
        <w:shd w:val="clear" w:color="auto" w:fill="E8C5E5" w:themeFill="accent1" w:themeFillTint="33"/>
      </w:tcPr>
    </w:tblStylePr>
    <w:tblStylePr w:type="band1Horz">
      <w:tblPr/>
      <w:tcPr>
        <w:shd w:val="clear" w:color="auto" w:fill="E8C5E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1">
    <w:name w:val="Grid Table 5 Dark Accent 1"/>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bottom w:w="29" w:type="dxa"/>
      </w:tblCellMar>
    </w:tblPr>
    <w:tcPr>
      <w:shd w:val="clear" w:color="auto" w:fill="E8C5E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1204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1204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1204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1204D" w:themeFill="accent1"/>
      </w:tcPr>
    </w:tblStylePr>
    <w:tblStylePr w:type="band1Vert">
      <w:tblPr/>
      <w:tcPr>
        <w:shd w:val="clear" w:color="auto" w:fill="D28DCC" w:themeFill="accent1" w:themeFillTint="66"/>
      </w:tcPr>
    </w:tblStylePr>
    <w:tblStylePr w:type="band1Horz">
      <w:tblPr/>
      <w:tcPr>
        <w:shd w:val="clear" w:color="auto" w:fill="D28DCC" w:themeFill="accent1" w:themeFillTint="66"/>
      </w:tcPr>
    </w:tblStylePr>
  </w:style>
  <w:style w:type="table" w:styleId="GridTable4-Accent6">
    <w:name w:val="Grid Table 4 Accent 6"/>
    <w:basedOn w:val="TableNormal"/>
    <w:uiPriority w:val="49"/>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CellMar>
        <w:top w:w="29" w:type="dxa"/>
        <w:bottom w:w="29" w:type="dxa"/>
      </w:tblCellMar>
    </w:tblPr>
    <w:tblStylePr w:type="firstRow">
      <w:rPr>
        <w:b/>
        <w:bCs/>
        <w:color w:val="FFFFFF"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insideV w:val="nil"/>
        </w:tcBorders>
        <w:shd w:val="clear" w:color="auto" w:fill="FFFFFF" w:themeFill="accent6"/>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pPr>
      <w:spacing w:after="0" w:line="240" w:lineRule="auto"/>
    </w:pPr>
    <w:tblPr>
      <w:tblStyleRowBandSize w:val="1"/>
      <w:tblStyleColBandSize w:val="1"/>
      <w:tblBorders>
        <w:top w:val="single" w:sz="4" w:space="0" w:color="C670BF" w:themeColor="text1" w:themeTint="80"/>
        <w:bottom w:val="single" w:sz="4" w:space="0" w:color="C670BF" w:themeColor="text1" w:themeTint="80"/>
      </w:tblBorders>
      <w:tblCellMar>
        <w:top w:w="29" w:type="dxa"/>
        <w:bottom w:w="29" w:type="dxa"/>
      </w:tblCellMar>
    </w:tblPr>
    <w:tblStylePr w:type="firstRow">
      <w:rPr>
        <w:b/>
        <w:bCs/>
      </w:rPr>
      <w:tblPr/>
      <w:tcPr>
        <w:tcBorders>
          <w:bottom w:val="single" w:sz="4" w:space="0" w:color="C670BF" w:themeColor="text1" w:themeTint="80"/>
        </w:tcBorders>
      </w:tcPr>
    </w:tblStylePr>
    <w:tblStylePr w:type="lastRow">
      <w:rPr>
        <w:b/>
        <w:bCs/>
      </w:rPr>
      <w:tblPr/>
      <w:tcPr>
        <w:tcBorders>
          <w:top w:val="single" w:sz="4" w:space="0" w:color="C670BF" w:themeColor="text1" w:themeTint="80"/>
        </w:tcBorders>
      </w:tcPr>
    </w:tblStylePr>
    <w:tblStylePr w:type="firstCol">
      <w:rPr>
        <w:b/>
        <w:bCs/>
      </w:rPr>
    </w:tblStylePr>
    <w:tblStylePr w:type="lastCol">
      <w:rPr>
        <w:b/>
        <w:bCs/>
      </w:rPr>
    </w:tblStylePr>
    <w:tblStylePr w:type="band1Vert">
      <w:tblPr/>
      <w:tcPr>
        <w:tcBorders>
          <w:left w:val="single" w:sz="4" w:space="0" w:color="C670BF" w:themeColor="text1" w:themeTint="80"/>
          <w:right w:val="single" w:sz="4" w:space="0" w:color="C670BF" w:themeColor="text1" w:themeTint="80"/>
        </w:tcBorders>
      </w:tcPr>
    </w:tblStylePr>
    <w:tblStylePr w:type="band2Vert">
      <w:tblPr/>
      <w:tcPr>
        <w:tcBorders>
          <w:left w:val="single" w:sz="4" w:space="0" w:color="C670BF" w:themeColor="text1" w:themeTint="80"/>
          <w:right w:val="single" w:sz="4" w:space="0" w:color="C670BF" w:themeColor="text1" w:themeTint="80"/>
        </w:tcBorders>
      </w:tcPr>
    </w:tblStylePr>
    <w:tblStylePr w:type="band1Horz">
      <w:tblPr/>
      <w:tcPr>
        <w:tcBorders>
          <w:top w:val="single" w:sz="4" w:space="0" w:color="C670BF" w:themeColor="text1" w:themeTint="80"/>
          <w:bottom w:val="single" w:sz="4" w:space="0" w:color="C670BF" w:themeColor="text1" w:themeTint="80"/>
        </w:tcBorders>
      </w:tcPr>
    </w:tblStylePr>
  </w:style>
  <w:style w:type="table" w:styleId="ListTable2-Accent1">
    <w:name w:val="List Table 2 Accent 1"/>
    <w:basedOn w:val="TableNormal"/>
    <w:uiPriority w:val="47"/>
    <w:pPr>
      <w:spacing w:after="0" w:line="240" w:lineRule="auto"/>
    </w:pPr>
    <w:tblPr>
      <w:tblStyleRowBandSize w:val="1"/>
      <w:tblStyleColBandSize w:val="1"/>
      <w:tblBorders>
        <w:top w:val="single" w:sz="4" w:space="0" w:color="BB54B2" w:themeColor="accent1" w:themeTint="99"/>
        <w:bottom w:val="single" w:sz="4" w:space="0" w:color="BB54B2" w:themeColor="accent1" w:themeTint="99"/>
        <w:insideH w:val="single" w:sz="4" w:space="0" w:color="BB54B2"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C5E5" w:themeFill="accent1" w:themeFillTint="33"/>
      </w:tcPr>
    </w:tblStylePr>
    <w:tblStylePr w:type="band1Horz">
      <w:tblPr/>
      <w:tcPr>
        <w:shd w:val="clear" w:color="auto" w:fill="E8C5E5" w:themeFill="accent1" w:themeFillTint="33"/>
      </w:tcPr>
    </w:tblStylePr>
  </w:style>
  <w:style w:type="table" w:styleId="ListTable1Light-Accent2">
    <w:name w:val="List Table 1 Light Accent 2"/>
    <w:basedOn w:val="TableNormal"/>
    <w:uiPriority w:val="46"/>
    <w:pPr>
      <w:spacing w:after="0" w:line="240" w:lineRule="auto"/>
    </w:pPr>
    <w:tblPr>
      <w:tblStyleRowBandSize w:val="1"/>
      <w:tblStyleColBandSize w:val="1"/>
      <w:tblCellMar>
        <w:top w:w="29" w:type="dxa"/>
        <w:bottom w:w="29" w:type="dxa"/>
      </w:tblCellMar>
    </w:tblPr>
    <w:tblStylePr w:type="firstRow">
      <w:rPr>
        <w:b/>
        <w:bCs/>
      </w:rPr>
      <w:tblPr/>
      <w:tcPr>
        <w:tcBorders>
          <w:bottom w:val="single" w:sz="4" w:space="0" w:color="E47EB5" w:themeColor="accent2" w:themeTint="99"/>
        </w:tcBorders>
      </w:tcPr>
    </w:tblStylePr>
    <w:tblStylePr w:type="lastRow">
      <w:rPr>
        <w:b/>
        <w:bCs/>
      </w:rPr>
      <w:tblPr/>
      <w:tcPr>
        <w:tcBorders>
          <w:top w:val="single" w:sz="4" w:space="0" w:color="E47EB5" w:themeColor="accent2" w:themeTint="99"/>
        </w:tcBorders>
      </w:tcPr>
    </w:tblStylePr>
    <w:tblStylePr w:type="firstCol">
      <w:rPr>
        <w:b/>
        <w:bCs/>
      </w:rPr>
    </w:tblStylePr>
    <w:tblStylePr w:type="lastCol">
      <w:rPr>
        <w:b/>
        <w:bCs/>
      </w:rPr>
    </w:tblStylePr>
    <w:tblStylePr w:type="band1Vert">
      <w:tblPr/>
      <w:tcPr>
        <w:shd w:val="clear" w:color="auto" w:fill="F6D3E6" w:themeFill="accent2" w:themeFillTint="33"/>
      </w:tcPr>
    </w:tblStylePr>
    <w:tblStylePr w:type="band1Horz">
      <w:tblPr/>
      <w:tcPr>
        <w:shd w:val="clear" w:color="auto" w:fill="F6D3E6" w:themeFill="accent2" w:themeFillTint="33"/>
      </w:tcPr>
    </w:tblStylePr>
  </w:style>
  <w:style w:type="character" w:styleId="PlaceholderText">
    <w:name w:val="Placeholder Text"/>
    <w:basedOn w:val="DefaultParagraphFont"/>
    <w:uiPriority w:val="2"/>
    <w:rPr>
      <w:i/>
      <w:iCs/>
      <w:color w:val="80808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BB54B2" w:themeColor="accent1" w:themeTint="99"/>
        <w:left w:val="single" w:sz="4" w:space="0" w:color="BB54B2" w:themeColor="accent1" w:themeTint="99"/>
        <w:bottom w:val="single" w:sz="4" w:space="0" w:color="BB54B2" w:themeColor="accent1" w:themeTint="99"/>
        <w:right w:val="single" w:sz="4" w:space="0" w:color="BB54B2" w:themeColor="accent1" w:themeTint="99"/>
        <w:insideH w:val="single" w:sz="4" w:space="0" w:color="BB54B2" w:themeColor="accent1" w:themeTint="99"/>
        <w:insideV w:val="single" w:sz="4" w:space="0" w:color="BB54B2" w:themeColor="accent1" w:themeTint="99"/>
      </w:tblBorders>
      <w:tblCellMar>
        <w:top w:w="29" w:type="dxa"/>
        <w:bottom w:w="29" w:type="dxa"/>
      </w:tblCellMar>
    </w:tblPr>
    <w:tblStylePr w:type="firstRow">
      <w:rPr>
        <w:b/>
        <w:bCs/>
        <w:color w:val="FFFFFF" w:themeColor="background1"/>
      </w:rPr>
      <w:tblPr/>
      <w:tcPr>
        <w:tcBorders>
          <w:top w:val="single" w:sz="4" w:space="0" w:color="51204D" w:themeColor="accent1"/>
          <w:left w:val="single" w:sz="4" w:space="0" w:color="51204D" w:themeColor="accent1"/>
          <w:bottom w:val="single" w:sz="4" w:space="0" w:color="51204D" w:themeColor="accent1"/>
          <w:right w:val="single" w:sz="4" w:space="0" w:color="51204D" w:themeColor="accent1"/>
          <w:insideH w:val="nil"/>
          <w:insideV w:val="nil"/>
        </w:tcBorders>
        <w:shd w:val="clear" w:color="auto" w:fill="51204D" w:themeFill="accent1"/>
      </w:tcPr>
    </w:tblStylePr>
    <w:tblStylePr w:type="lastRow">
      <w:rPr>
        <w:b/>
        <w:bCs/>
      </w:rPr>
      <w:tblPr/>
      <w:tcPr>
        <w:tcBorders>
          <w:top w:val="double" w:sz="4" w:space="0" w:color="51204D" w:themeColor="accent1"/>
        </w:tcBorders>
      </w:tcPr>
    </w:tblStylePr>
    <w:tblStylePr w:type="firstCol">
      <w:rPr>
        <w:b/>
        <w:bCs/>
      </w:rPr>
    </w:tblStylePr>
    <w:tblStylePr w:type="lastCol">
      <w:rPr>
        <w:b/>
        <w:bCs/>
      </w:rPr>
    </w:tblStylePr>
    <w:tblStylePr w:type="band1Vert">
      <w:tblPr/>
      <w:tcPr>
        <w:shd w:val="clear" w:color="auto" w:fill="E8C5E5" w:themeFill="accent1" w:themeFillTint="33"/>
      </w:tcPr>
    </w:tblStylePr>
    <w:tblStylePr w:type="band1Horz">
      <w:tblPr/>
      <w:tcPr>
        <w:shd w:val="clear" w:color="auto" w:fill="E8C5E5" w:themeFill="accent1" w:themeFillTint="33"/>
      </w:tcPr>
    </w:tblStylePr>
  </w:style>
  <w:style w:type="table" w:styleId="GridTable4-Accent2">
    <w:name w:val="Grid Table 4 Accent 2"/>
    <w:basedOn w:val="TableNormal"/>
    <w:uiPriority w:val="49"/>
    <w:pPr>
      <w:spacing w:after="0" w:line="240" w:lineRule="auto"/>
    </w:pPr>
    <w:tblPr>
      <w:tblStyleRowBandSize w:val="1"/>
      <w:tblStyleColBandSize w:val="1"/>
      <w:tblBorders>
        <w:top w:val="single" w:sz="4" w:space="0" w:color="E47EB5" w:themeColor="accent2" w:themeTint="99"/>
        <w:left w:val="single" w:sz="4" w:space="0" w:color="E47EB5" w:themeColor="accent2" w:themeTint="99"/>
        <w:bottom w:val="single" w:sz="4" w:space="0" w:color="E47EB5" w:themeColor="accent2" w:themeTint="99"/>
        <w:right w:val="single" w:sz="4" w:space="0" w:color="E47EB5" w:themeColor="accent2" w:themeTint="99"/>
        <w:insideH w:val="single" w:sz="4" w:space="0" w:color="E47EB5" w:themeColor="accent2" w:themeTint="99"/>
        <w:insideV w:val="single" w:sz="4" w:space="0" w:color="E47EB5" w:themeColor="accent2" w:themeTint="99"/>
      </w:tblBorders>
      <w:tblCellMar>
        <w:top w:w="29" w:type="dxa"/>
        <w:bottom w:w="29" w:type="dxa"/>
      </w:tblCellMar>
    </w:tblPr>
    <w:tblStylePr w:type="firstRow">
      <w:rPr>
        <w:b/>
        <w:bCs/>
        <w:color w:val="FFFFFF" w:themeColor="background1"/>
      </w:rPr>
      <w:tblPr/>
      <w:tcPr>
        <w:tcBorders>
          <w:top w:val="single" w:sz="4" w:space="0" w:color="D02B85" w:themeColor="accent2"/>
          <w:left w:val="single" w:sz="4" w:space="0" w:color="D02B85" w:themeColor="accent2"/>
          <w:bottom w:val="single" w:sz="4" w:space="0" w:color="D02B85" w:themeColor="accent2"/>
          <w:right w:val="single" w:sz="4" w:space="0" w:color="D02B85" w:themeColor="accent2"/>
          <w:insideH w:val="nil"/>
          <w:insideV w:val="nil"/>
        </w:tcBorders>
        <w:shd w:val="clear" w:color="auto" w:fill="D02B85" w:themeFill="accent2"/>
      </w:tcPr>
    </w:tblStylePr>
    <w:tblStylePr w:type="lastRow">
      <w:rPr>
        <w:b/>
        <w:bCs/>
      </w:rPr>
      <w:tblPr/>
      <w:tcPr>
        <w:tcBorders>
          <w:top w:val="double" w:sz="4" w:space="0" w:color="D02B85" w:themeColor="accent2"/>
        </w:tcBorders>
      </w:tcPr>
    </w:tblStylePr>
    <w:tblStylePr w:type="firstCol">
      <w:rPr>
        <w:b/>
        <w:bCs/>
      </w:rPr>
    </w:tblStylePr>
    <w:tblStylePr w:type="lastCol">
      <w:rPr>
        <w:b/>
        <w:bCs/>
      </w:rPr>
    </w:tblStylePr>
    <w:tblStylePr w:type="band1Vert">
      <w:tblPr/>
      <w:tcPr>
        <w:shd w:val="clear" w:color="auto" w:fill="F6D3E6" w:themeFill="accent2" w:themeFillTint="33"/>
      </w:tcPr>
    </w:tblStylePr>
    <w:tblStylePr w:type="band1Horz">
      <w:tblPr/>
      <w:tcPr>
        <w:shd w:val="clear" w:color="auto" w:fill="F6D3E6" w:themeFill="accent2" w:themeFillTint="33"/>
      </w:tcPr>
    </w:tblStylePr>
  </w:style>
  <w:style w:type="table" w:styleId="PlainTable4">
    <w:name w:val="Plain Table 4"/>
    <w:basedOn w:val="TableNormal"/>
    <w:uiPriority w:val="44"/>
    <w:pPr>
      <w:spacing w:after="0" w:line="240" w:lineRule="auto"/>
    </w:pPr>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6">
    <w:name w:val="Grid Table 1 Light Accent 6"/>
    <w:basedOn w:val="TableNormal"/>
    <w:uiPriority w:val="46"/>
    <w:pPr>
      <w:spacing w:after="0" w:line="240" w:lineRule="auto"/>
    </w:pPr>
    <w:tblPr>
      <w:tblStyleRowBandSize w:val="1"/>
      <w:tblStyleColBandSize w:val="1"/>
      <w:tblBorders>
        <w:top w:val="single" w:sz="4" w:space="0" w:color="FFFFFF" w:themeColor="accent6" w:themeTint="66"/>
        <w:left w:val="single" w:sz="4" w:space="0" w:color="FFFFFF" w:themeColor="accent6" w:themeTint="66"/>
        <w:bottom w:val="single" w:sz="4" w:space="0" w:color="FFFFFF" w:themeColor="accent6" w:themeTint="66"/>
        <w:right w:val="single" w:sz="4" w:space="0" w:color="FFFFFF" w:themeColor="accent6" w:themeTint="66"/>
        <w:insideH w:val="single" w:sz="4" w:space="0" w:color="FFFFFF" w:themeColor="accent6" w:themeTint="66"/>
        <w:insideV w:val="single" w:sz="4" w:space="0" w:color="FFFFFF" w:themeColor="accent6" w:themeTint="66"/>
      </w:tblBorders>
      <w:tblCellMar>
        <w:top w:w="29" w:type="dxa"/>
        <w:bottom w:w="29" w:type="dxa"/>
      </w:tblCellMar>
    </w:tblPr>
    <w:tblStylePr w:type="firstRow">
      <w:rPr>
        <w:b/>
        <w:bCs/>
      </w:rPr>
      <w:tblPr/>
      <w:tcPr>
        <w:tcBorders>
          <w:bottom w:val="single" w:sz="12" w:space="0" w:color="FFFFFF" w:themeColor="accent6" w:themeTint="99"/>
        </w:tcBorders>
      </w:tcPr>
    </w:tblStylePr>
    <w:tblStylePr w:type="lastRow">
      <w:rPr>
        <w:b/>
        <w:bCs/>
      </w:rPr>
      <w:tblPr/>
      <w:tcPr>
        <w:tcBorders>
          <w:top w:val="double" w:sz="2" w:space="0" w:color="FFFFFF"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pPr>
      <w:spacing w:after="0" w:line="240" w:lineRule="auto"/>
    </w:pPr>
    <w:tblPr>
      <w:tblStyleRowBandSize w:val="1"/>
      <w:tblStyleColBandSize w:val="1"/>
      <w:tblCellMar>
        <w:top w:w="29" w:type="dxa"/>
        <w:bottom w:w="29" w:type="dxa"/>
      </w:tblCellMar>
    </w:tblPr>
    <w:tblStylePr w:type="firstRow">
      <w:rPr>
        <w:b/>
        <w:bCs/>
      </w:rPr>
      <w:tblPr/>
      <w:tcPr>
        <w:tcBorders>
          <w:bottom w:val="single" w:sz="4" w:space="0" w:color="FFFFFF" w:themeColor="accent6" w:themeTint="99"/>
        </w:tcBorders>
      </w:tcPr>
    </w:tblStylePr>
    <w:tblStylePr w:type="lastRow">
      <w:rPr>
        <w:b/>
        <w:bCs/>
      </w:rPr>
      <w:tblPr/>
      <w:tcPr>
        <w:tcBorders>
          <w:top w:val="sing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paragraph" w:styleId="Footer">
    <w:name w:val="footer"/>
    <w:basedOn w:val="Normal"/>
    <w:link w:val="FooterChar"/>
    <w:uiPriority w:val="2"/>
    <w:pPr>
      <w:spacing w:before="0"/>
    </w:pPr>
  </w:style>
  <w:style w:type="character" w:customStyle="1" w:styleId="FooterChar">
    <w:name w:val="Footer Char"/>
    <w:basedOn w:val="DefaultParagraphFont"/>
    <w:link w:val="Footer"/>
    <w:uiPriority w:val="2"/>
  </w:style>
  <w:style w:type="table" w:customStyle="1" w:styleId="Noborders">
    <w:name w:val="No borders"/>
    <w:basedOn w:val="TableNormal"/>
    <w:uiPriority w:val="99"/>
    <w:pPr>
      <w:spacing w:after="0" w:line="240" w:lineRule="auto"/>
    </w:pPr>
    <w:tblPr/>
  </w:style>
  <w:style w:type="table" w:styleId="GridTable1Light-Accent1">
    <w:name w:val="Grid Table 1 Light Accent 1"/>
    <w:aliases w:val="Sample questionnaires table"/>
    <w:basedOn w:val="TableNormal"/>
    <w:uiPriority w:val="46"/>
    <w:pPr>
      <w:spacing w:after="0" w:line="240" w:lineRule="auto"/>
    </w:pPr>
    <w:tblPr>
      <w:tblStyleRowBandSize w:val="1"/>
      <w:tblStyleColBandSize w:val="1"/>
      <w:tblBorders>
        <w:insideH w:val="single" w:sz="4" w:space="0" w:color="51204D" w:themeColor="accent1"/>
      </w:tblBorders>
      <w:tblCellMar>
        <w:top w:w="29" w:type="dxa"/>
        <w:bottom w:w="29" w:type="dxa"/>
      </w:tblCellMar>
    </w:tblPr>
    <w:tblStylePr w:type="firstRow">
      <w:rPr>
        <w:b w:val="0"/>
        <w:bCs/>
      </w:rPr>
      <w:tblPr/>
      <w:tcPr>
        <w:tcBorders>
          <w:top w:val="nil"/>
          <w:left w:val="nil"/>
          <w:bottom w:val="single" w:sz="12" w:space="0" w:color="51204D" w:themeColor="accent1"/>
          <w:right w:val="nil"/>
          <w:insideH w:val="nil"/>
          <w:insideV w:val="nil"/>
          <w:tl2br w:val="nil"/>
          <w:tr2bl w:val="nil"/>
        </w:tcBorders>
      </w:tcPr>
    </w:tblStylePr>
    <w:tblStylePr w:type="lastRow">
      <w:rPr>
        <w:b/>
        <w:bCs/>
      </w:rPr>
      <w:tblPr/>
      <w:tcPr>
        <w:tcBorders>
          <w:top w:val="double" w:sz="2" w:space="0" w:color="BB54B2" w:themeColor="accent1" w:themeTint="99"/>
        </w:tcBorders>
      </w:tcPr>
    </w:tblStylePr>
    <w:tblStylePr w:type="firstCol">
      <w:rPr>
        <w:b w:val="0"/>
        <w:bCs/>
      </w:rPr>
    </w:tblStylePr>
    <w:tblStylePr w:type="lastCol">
      <w:rPr>
        <w:b w:val="0"/>
        <w:bCs/>
      </w:rPr>
    </w:tblStylePr>
  </w:style>
  <w:style w:type="table" w:styleId="GridTable2-Accent1">
    <w:name w:val="Grid Table 2 Accent 1"/>
    <w:basedOn w:val="TableNormal"/>
    <w:uiPriority w:val="47"/>
    <w:pPr>
      <w:spacing w:after="0" w:line="240" w:lineRule="auto"/>
    </w:pPr>
    <w:tblPr>
      <w:tblStyleRowBandSize w:val="1"/>
      <w:tblStyleColBandSize w:val="1"/>
      <w:tblBorders>
        <w:top w:val="single" w:sz="2" w:space="0" w:color="BB54B2" w:themeColor="accent1" w:themeTint="99"/>
        <w:bottom w:val="single" w:sz="2" w:space="0" w:color="BB54B2" w:themeColor="accent1" w:themeTint="99"/>
        <w:insideH w:val="single" w:sz="2" w:space="0" w:color="BB54B2" w:themeColor="accent1" w:themeTint="99"/>
        <w:insideV w:val="single" w:sz="2" w:space="0" w:color="BB54B2" w:themeColor="accent1" w:themeTint="99"/>
      </w:tblBorders>
      <w:tblCellMar>
        <w:top w:w="29" w:type="dxa"/>
        <w:bottom w:w="29" w:type="dxa"/>
      </w:tblCellMar>
    </w:tblPr>
    <w:tblStylePr w:type="firstRow">
      <w:rPr>
        <w:b/>
        <w:bCs/>
      </w:rPr>
      <w:tblPr/>
      <w:tcPr>
        <w:tcBorders>
          <w:top w:val="nil"/>
          <w:bottom w:val="single" w:sz="12" w:space="0" w:color="BB54B2" w:themeColor="accent1" w:themeTint="99"/>
          <w:insideH w:val="nil"/>
          <w:insideV w:val="nil"/>
        </w:tcBorders>
        <w:shd w:val="clear" w:color="auto" w:fill="FFFFFF" w:themeFill="background1"/>
      </w:tcPr>
    </w:tblStylePr>
    <w:tblStylePr w:type="lastRow">
      <w:rPr>
        <w:b/>
        <w:bCs/>
      </w:rPr>
      <w:tblPr/>
      <w:tcPr>
        <w:tcBorders>
          <w:top w:val="double" w:sz="2" w:space="0" w:color="BB54B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C5E5" w:themeFill="accent1" w:themeFillTint="33"/>
      </w:tcPr>
    </w:tblStylePr>
    <w:tblStylePr w:type="band1Horz">
      <w:tblPr/>
      <w:tcPr>
        <w:shd w:val="clear" w:color="auto" w:fill="E8C5E5" w:themeFill="accent1" w:themeFillTint="33"/>
      </w:tcPr>
    </w:tblStylePr>
  </w:style>
  <w:style w:type="paragraph" w:customStyle="1" w:styleId="Logo">
    <w:name w:val="Logo"/>
    <w:basedOn w:val="Normal"/>
    <w:next w:val="Normal"/>
    <w:uiPriority w:val="1"/>
    <w:qFormat/>
    <w:rsid w:val="00A638EC"/>
    <w:pPr>
      <w:spacing w:before="4700" w:after="1440"/>
      <w:jc w:val="right"/>
    </w:pPr>
    <w:rPr>
      <w:color w:val="9B2063" w:themeColor="text2" w:themeShade="BF"/>
      <w:sz w:val="52"/>
      <w:szCs w:val="52"/>
    </w:r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paragraph" w:customStyle="1" w:styleId="Contactinfo">
    <w:name w:val="Contact info"/>
    <w:basedOn w:val="Normal"/>
    <w:uiPriority w:val="1"/>
    <w:qFormat/>
    <w:rsid w:val="00290347"/>
    <w:pPr>
      <w:spacing w:before="1680"/>
      <w:contextualSpacing/>
      <w:jc w:val="right"/>
    </w:pPr>
    <w:rPr>
      <w:caps/>
    </w:rPr>
  </w:style>
  <w:style w:type="table" w:styleId="GridTable3-Accent3">
    <w:name w:val="Grid Table 3 Accent 3"/>
    <w:basedOn w:val="TableNormal"/>
    <w:uiPriority w:val="48"/>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5Dark-Accent3">
    <w:name w:val="Grid Table 5 Dark Accent 3"/>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1Light-Accent3">
    <w:name w:val="Grid Table 1 Light Accent 3"/>
    <w:basedOn w:val="TableNormal"/>
    <w:uiPriority w:val="46"/>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pPr>
      <w:tabs>
        <w:tab w:val="center" w:pos="4680"/>
        <w:tab w:val="right" w:pos="9360"/>
      </w:tabs>
      <w:spacing w:before="0"/>
      <w:jc w:val="right"/>
    </w:pPr>
  </w:style>
  <w:style w:type="paragraph" w:styleId="Signature">
    <w:name w:val="Signature"/>
    <w:basedOn w:val="Normal"/>
    <w:link w:val="SignatureChar"/>
    <w:uiPriority w:val="1"/>
    <w:qFormat/>
    <w:rsid w:val="00521CED"/>
    <w:pPr>
      <w:spacing w:after="360" w:line="276" w:lineRule="auto"/>
      <w:ind w:left="0" w:right="0"/>
      <w:jc w:val="center"/>
    </w:pPr>
    <w:rPr>
      <w:kern w:val="0"/>
      <w:sz w:val="16"/>
      <w:szCs w:val="16"/>
      <w14:ligatures w14:val="none"/>
    </w:rPr>
  </w:style>
  <w:style w:type="character" w:customStyle="1" w:styleId="SignatureChar">
    <w:name w:val="Signature Char"/>
    <w:basedOn w:val="DefaultParagraphFont"/>
    <w:link w:val="Signature"/>
    <w:uiPriority w:val="1"/>
    <w:rsid w:val="00521CED"/>
    <w:rPr>
      <w:kern w:val="0"/>
      <w:sz w:val="16"/>
      <w:szCs w:val="16"/>
      <w14:ligatures w14:val="none"/>
    </w:rPr>
  </w:style>
  <w:style w:type="paragraph" w:customStyle="1" w:styleId="Sign-off">
    <w:name w:val="Sign-off"/>
    <w:basedOn w:val="Normal"/>
    <w:uiPriority w:val="1"/>
    <w:qFormat/>
    <w:pPr>
      <w:jc w:val="center"/>
    </w:pPr>
    <w:rPr>
      <w:sz w:val="20"/>
      <w:szCs w:val="20"/>
    </w:rPr>
  </w:style>
  <w:style w:type="paragraph" w:customStyle="1" w:styleId="Rightalign">
    <w:name w:val="Right align"/>
    <w:basedOn w:val="Normal"/>
    <w:uiPriority w:val="1"/>
    <w:qFormat/>
    <w:pPr>
      <w:jc w:val="right"/>
    </w:pPr>
  </w:style>
  <w:style w:type="table" w:styleId="GridTable1Light-Accent2">
    <w:name w:val="Grid Table 1 Light Accent 2"/>
    <w:basedOn w:val="TableNormal"/>
    <w:uiPriority w:val="46"/>
    <w:pPr>
      <w:spacing w:after="0" w:line="240" w:lineRule="auto"/>
    </w:pPr>
    <w:tblPr>
      <w:tblStyleRowBandSize w:val="1"/>
      <w:tblStyleColBandSize w:val="1"/>
      <w:tblBorders>
        <w:top w:val="single" w:sz="4" w:space="0" w:color="EDA9CE" w:themeColor="accent2" w:themeTint="66"/>
        <w:left w:val="single" w:sz="4" w:space="0" w:color="EDA9CE" w:themeColor="accent2" w:themeTint="66"/>
        <w:bottom w:val="single" w:sz="4" w:space="0" w:color="EDA9CE" w:themeColor="accent2" w:themeTint="66"/>
        <w:right w:val="single" w:sz="4" w:space="0" w:color="EDA9CE" w:themeColor="accent2" w:themeTint="66"/>
        <w:insideH w:val="single" w:sz="4" w:space="0" w:color="EDA9CE" w:themeColor="accent2" w:themeTint="66"/>
        <w:insideV w:val="single" w:sz="4" w:space="0" w:color="EDA9CE" w:themeColor="accent2" w:themeTint="66"/>
      </w:tblBorders>
    </w:tblPr>
    <w:tblStylePr w:type="firstRow">
      <w:rPr>
        <w:b/>
        <w:bCs/>
      </w:rPr>
      <w:tblPr/>
      <w:tcPr>
        <w:tcBorders>
          <w:bottom w:val="single" w:sz="12" w:space="0" w:color="E47EB5" w:themeColor="accent2" w:themeTint="99"/>
        </w:tcBorders>
      </w:tcPr>
    </w:tblStylePr>
    <w:tblStylePr w:type="lastRow">
      <w:rPr>
        <w:b/>
        <w:bCs/>
      </w:rPr>
      <w:tblPr/>
      <w:tcPr>
        <w:tcBorders>
          <w:top w:val="double" w:sz="2" w:space="0" w:color="E47EB5" w:themeColor="accent2" w:themeTint="99"/>
        </w:tcBorders>
      </w:tcPr>
    </w:tblStylePr>
    <w:tblStylePr w:type="firstCol">
      <w:rPr>
        <w:b/>
        <w:bCs/>
      </w:rPr>
    </w:tblStylePr>
    <w:tblStylePr w:type="lastCol">
      <w:rPr>
        <w:b/>
        <w:bCs/>
      </w:rPr>
    </w:tblStylePr>
  </w:style>
  <w:style w:type="character" w:customStyle="1" w:styleId="HeaderChar">
    <w:name w:val="Header Char"/>
    <w:basedOn w:val="DefaultParagraphFont"/>
    <w:link w:val="Header"/>
    <w:uiPriority w:val="99"/>
  </w:style>
  <w:style w:type="paragraph" w:styleId="ListBullet">
    <w:name w:val="List Bullet"/>
    <w:basedOn w:val="Normal"/>
    <w:uiPriority w:val="1"/>
    <w:unhideWhenUsed/>
    <w:pPr>
      <w:numPr>
        <w:numId w:val="5"/>
      </w:numPr>
      <w:ind w:left="432"/>
      <w:contextualSpacing/>
    </w:pPr>
  </w:style>
  <w:style w:type="character" w:styleId="IntenseEmphasis">
    <w:name w:val="Intense Emphasis"/>
    <w:basedOn w:val="DefaultParagraphFont"/>
    <w:uiPriority w:val="21"/>
    <w:semiHidden/>
    <w:unhideWhenUsed/>
    <w:rsid w:val="005A54FA"/>
    <w:rPr>
      <w:i/>
      <w:iCs/>
      <w:color w:val="281026" w:themeColor="accent1" w:themeShade="80"/>
    </w:rPr>
  </w:style>
  <w:style w:type="paragraph" w:styleId="IntenseQuote">
    <w:name w:val="Intense Quote"/>
    <w:basedOn w:val="Normal"/>
    <w:next w:val="Normal"/>
    <w:link w:val="IntenseQuoteChar"/>
    <w:uiPriority w:val="30"/>
    <w:semiHidden/>
    <w:unhideWhenUsed/>
    <w:rsid w:val="005A54FA"/>
    <w:pPr>
      <w:pBdr>
        <w:top w:val="single" w:sz="4" w:space="10" w:color="3C1839" w:themeColor="accent1" w:themeShade="BF"/>
        <w:bottom w:val="single" w:sz="4" w:space="10" w:color="3C1839" w:themeColor="accent1" w:themeShade="BF"/>
      </w:pBdr>
      <w:spacing w:before="360" w:after="360"/>
      <w:ind w:left="864" w:right="864"/>
      <w:jc w:val="center"/>
    </w:pPr>
    <w:rPr>
      <w:i/>
      <w:iCs/>
      <w:color w:val="281026" w:themeColor="accent1" w:themeShade="80"/>
    </w:rPr>
  </w:style>
  <w:style w:type="character" w:customStyle="1" w:styleId="IntenseQuoteChar">
    <w:name w:val="Intense Quote Char"/>
    <w:basedOn w:val="DefaultParagraphFont"/>
    <w:link w:val="IntenseQuote"/>
    <w:uiPriority w:val="30"/>
    <w:semiHidden/>
    <w:rsid w:val="005A54FA"/>
    <w:rPr>
      <w:i/>
      <w:iCs/>
      <w:color w:val="281026" w:themeColor="accent1" w:themeShade="80"/>
    </w:rPr>
  </w:style>
  <w:style w:type="character" w:styleId="IntenseReference">
    <w:name w:val="Intense Reference"/>
    <w:basedOn w:val="DefaultParagraphFont"/>
    <w:uiPriority w:val="32"/>
    <w:semiHidden/>
    <w:unhideWhenUsed/>
    <w:rsid w:val="005A54FA"/>
    <w:rPr>
      <w:b/>
      <w:bCs/>
      <w:caps w:val="0"/>
      <w:smallCaps/>
      <w:color w:val="281026" w:themeColor="accent1" w:themeShade="80"/>
      <w:spacing w:val="5"/>
    </w:rPr>
  </w:style>
  <w:style w:type="paragraph" w:styleId="BlockText">
    <w:name w:val="Block Text"/>
    <w:basedOn w:val="Normal"/>
    <w:uiPriority w:val="99"/>
    <w:semiHidden/>
    <w:unhideWhenUsed/>
    <w:rsid w:val="005A54FA"/>
    <w:pPr>
      <w:pBdr>
        <w:top w:val="single" w:sz="2" w:space="10" w:color="281026" w:themeColor="accent1" w:themeShade="80"/>
        <w:left w:val="single" w:sz="2" w:space="10" w:color="281026" w:themeColor="accent1" w:themeShade="80"/>
        <w:bottom w:val="single" w:sz="2" w:space="10" w:color="281026" w:themeColor="accent1" w:themeShade="80"/>
        <w:right w:val="single" w:sz="2" w:space="10" w:color="281026" w:themeColor="accent1" w:themeShade="80"/>
      </w:pBdr>
      <w:ind w:left="1152" w:right="1152"/>
    </w:pPr>
    <w:rPr>
      <w:i/>
      <w:iCs/>
      <w:color w:val="281026" w:themeColor="accent1" w:themeShade="80"/>
    </w:rPr>
  </w:style>
  <w:style w:type="character" w:styleId="Hyperlink">
    <w:name w:val="Hyperlink"/>
    <w:basedOn w:val="DefaultParagraphFont"/>
    <w:uiPriority w:val="99"/>
    <w:semiHidden/>
    <w:unhideWhenUsed/>
    <w:rsid w:val="005A54FA"/>
    <w:rPr>
      <w:color w:val="8D5707" w:themeColor="accent4" w:themeShade="80"/>
      <w:u w:val="single"/>
    </w:rPr>
  </w:style>
  <w:style w:type="character" w:customStyle="1" w:styleId="UnresolvedMention1">
    <w:name w:val="Unresolved Mention1"/>
    <w:basedOn w:val="DefaultParagraphFont"/>
    <w:uiPriority w:val="99"/>
    <w:semiHidden/>
    <w:unhideWhenUsed/>
    <w:rsid w:val="005A54FA"/>
    <w:rPr>
      <w:color w:val="B447AB" w:themeColor="text1" w:themeTint="A6"/>
      <w:shd w:val="clear" w:color="auto" w:fill="E6E6E6"/>
    </w:rPr>
  </w:style>
  <w:style w:type="character" w:styleId="Emphasis">
    <w:name w:val="Emphasis"/>
    <w:basedOn w:val="DefaultParagraphFont"/>
    <w:uiPriority w:val="20"/>
    <w:rsid w:val="005B2EAF"/>
    <w:rPr>
      <w:i/>
      <w:iCs/>
      <w:color w:val="B447AB" w:themeColor="text1" w:themeTint="A6"/>
    </w:rPr>
  </w:style>
  <w:style w:type="table" w:customStyle="1" w:styleId="Headingtable">
    <w:name w:val="Heading table"/>
    <w:basedOn w:val="TableNormal"/>
    <w:uiPriority w:val="99"/>
    <w:rsid w:val="006B34AE"/>
    <w:pPr>
      <w:spacing w:after="0" w:line="240" w:lineRule="auto"/>
    </w:pPr>
    <w:tblPr>
      <w:tblBorders>
        <w:top w:val="single" w:sz="4" w:space="0" w:color="9B2063" w:themeColor="accent2" w:themeShade="BF"/>
      </w:tblBorders>
    </w:tblPr>
  </w:style>
  <w:style w:type="paragraph" w:customStyle="1" w:styleId="Pre-heading1space">
    <w:name w:val="Pre-heading 1 space"/>
    <w:basedOn w:val="Normal"/>
    <w:qFormat/>
    <w:rsid w:val="006B34AE"/>
    <w:pPr>
      <w:spacing w:before="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deschover\AppData\Roaming\Microsoft\Templates\Tactical%20business%20marketing%20pla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3982BA42A554645AB48CD88F1068241"/>
        <w:category>
          <w:name w:val="General"/>
          <w:gallery w:val="placeholder"/>
        </w:category>
        <w:types>
          <w:type w:val="bbPlcHdr"/>
        </w:types>
        <w:behaviors>
          <w:behavior w:val="content"/>
        </w:behaviors>
        <w:guid w:val="{58F70164-F960-4D21-BF89-69F0C1EEBF49}"/>
      </w:docPartPr>
      <w:docPartBody>
        <w:p w:rsidR="0069055B" w:rsidRDefault="0069055B">
          <w:pPr>
            <w:pStyle w:val="93982BA42A554645AB48CD88F1068241"/>
          </w:pPr>
          <w:r w:rsidRPr="004B0A1F">
            <w:t>Date</w:t>
          </w:r>
        </w:p>
      </w:docPartBody>
    </w:docPart>
    <w:docPart>
      <w:docPartPr>
        <w:name w:val="119B772319C148159883DBE34880DE40"/>
        <w:category>
          <w:name w:val="General"/>
          <w:gallery w:val="placeholder"/>
        </w:category>
        <w:types>
          <w:type w:val="bbPlcHdr"/>
        </w:types>
        <w:behaviors>
          <w:behavior w:val="content"/>
        </w:behaviors>
        <w:guid w:val="{F3435258-A7D8-4A27-8B83-57BB73B1C34B}"/>
      </w:docPartPr>
      <w:docPartBody>
        <w:p w:rsidR="0069055B" w:rsidRDefault="0069055B">
          <w:pPr>
            <w:pStyle w:val="119B772319C148159883DBE34880DE40"/>
          </w:pPr>
          <w:r w:rsidRPr="004B0A1F">
            <w:t>12/30/22</w:t>
          </w:r>
        </w:p>
      </w:docPartBody>
    </w:docPart>
    <w:docPart>
      <w:docPartPr>
        <w:name w:val="816FEA9F3E924D48B7D45CD01FACD182"/>
        <w:category>
          <w:name w:val="General"/>
          <w:gallery w:val="placeholder"/>
        </w:category>
        <w:types>
          <w:type w:val="bbPlcHdr"/>
        </w:types>
        <w:behaviors>
          <w:behavior w:val="content"/>
        </w:behaviors>
        <w:guid w:val="{EC16B514-73AD-4420-88F4-B444E850BF34}"/>
      </w:docPartPr>
      <w:docPartBody>
        <w:p w:rsidR="0069055B" w:rsidRDefault="0069055B">
          <w:pPr>
            <w:pStyle w:val="816FEA9F3E924D48B7D45CD01FACD182"/>
          </w:pPr>
          <w:r w:rsidRPr="002A0044">
            <w:t>Tactical Marketing Plan</w:t>
          </w:r>
        </w:p>
      </w:docPartBody>
    </w:docPart>
    <w:docPart>
      <w:docPartPr>
        <w:name w:val="92640A9C915F46DAAC5DD35F90C1B7BE"/>
        <w:category>
          <w:name w:val="General"/>
          <w:gallery w:val="placeholder"/>
        </w:category>
        <w:types>
          <w:type w:val="bbPlcHdr"/>
        </w:types>
        <w:behaviors>
          <w:behavior w:val="content"/>
        </w:behaviors>
        <w:guid w:val="{E02B6FFF-A9F1-4E21-84C3-6753B24457ED}"/>
      </w:docPartPr>
      <w:docPartBody>
        <w:p w:rsidR="0069055B" w:rsidRDefault="0069055B">
          <w:pPr>
            <w:pStyle w:val="92640A9C915F46DAAC5DD35F90C1B7BE"/>
          </w:pPr>
          <w:r w:rsidRPr="00227F6B">
            <w:t>Advancing international strategies</w:t>
          </w:r>
        </w:p>
      </w:docPartBody>
    </w:docPart>
    <w:docPart>
      <w:docPartPr>
        <w:name w:val="E03C16A380F54AFEA100034047E9AE6C"/>
        <w:category>
          <w:name w:val="General"/>
          <w:gallery w:val="placeholder"/>
        </w:category>
        <w:types>
          <w:type w:val="bbPlcHdr"/>
        </w:types>
        <w:behaviors>
          <w:behavior w:val="content"/>
        </w:behaviors>
        <w:guid w:val="{E7BDBB70-6FF0-4336-BBA9-D3C62847F68B}"/>
      </w:docPartPr>
      <w:docPartBody>
        <w:p w:rsidR="0069055B" w:rsidRDefault="0069055B">
          <w:pPr>
            <w:pStyle w:val="E03C16A380F54AFEA100034047E9AE6C"/>
          </w:pPr>
          <w:r w:rsidRPr="004D5282">
            <w:t>Presented by:</w:t>
          </w:r>
        </w:p>
      </w:docPartBody>
    </w:docPart>
    <w:docPart>
      <w:docPartPr>
        <w:name w:val="7952A224CA24453F839074E7FCC458D2"/>
        <w:category>
          <w:name w:val="General"/>
          <w:gallery w:val="placeholder"/>
        </w:category>
        <w:types>
          <w:type w:val="bbPlcHdr"/>
        </w:types>
        <w:behaviors>
          <w:behavior w:val="content"/>
        </w:behaviors>
        <w:guid w:val="{2AAB1304-AE46-4F9B-8987-B75BB442619F}"/>
      </w:docPartPr>
      <w:docPartBody>
        <w:p w:rsidR="0069055B" w:rsidRDefault="0069055B">
          <w:pPr>
            <w:pStyle w:val="7952A224CA24453F839074E7FCC458D2"/>
          </w:pPr>
          <w:r w:rsidRPr="004B0A1F">
            <w:t>Gurmeet Dhillon</w:t>
          </w:r>
        </w:p>
      </w:docPartBody>
    </w:docPart>
    <w:docPart>
      <w:docPartPr>
        <w:name w:val="7DBEBE5180E343F280C783612C819E50"/>
        <w:category>
          <w:name w:val="General"/>
          <w:gallery w:val="placeholder"/>
        </w:category>
        <w:types>
          <w:type w:val="bbPlcHdr"/>
        </w:types>
        <w:behaviors>
          <w:behavior w:val="content"/>
        </w:behaviors>
        <w:guid w:val="{DBA4E1BC-1C0E-402A-BD14-F0A0FF708D46}"/>
      </w:docPartPr>
      <w:docPartBody>
        <w:p w:rsidR="0069055B" w:rsidRDefault="0069055B">
          <w:pPr>
            <w:pStyle w:val="7DBEBE5180E343F280C783612C819E50"/>
          </w:pPr>
          <w:r w:rsidRPr="004B0A1F">
            <w:t>Spectration Labs</w:t>
          </w:r>
        </w:p>
      </w:docPartBody>
    </w:docPart>
    <w:docPart>
      <w:docPartPr>
        <w:name w:val="0C9E5644BA624EF185584B09DC942522"/>
        <w:category>
          <w:name w:val="General"/>
          <w:gallery w:val="placeholder"/>
        </w:category>
        <w:types>
          <w:type w:val="bbPlcHdr"/>
        </w:types>
        <w:behaviors>
          <w:behavior w:val="content"/>
        </w:behaviors>
        <w:guid w:val="{DE670825-0B17-4327-BE83-0F2425EA9742}"/>
      </w:docPartPr>
      <w:docPartBody>
        <w:p w:rsidR="0069055B" w:rsidRDefault="0069055B">
          <w:pPr>
            <w:pStyle w:val="0C9E5644BA624EF185584B09DC942522"/>
          </w:pPr>
          <w:r w:rsidRPr="004B0A1F">
            <w:t>123 South St, Manhattan, NY 54321</w:t>
          </w:r>
        </w:p>
      </w:docPartBody>
    </w:docPart>
    <w:docPart>
      <w:docPartPr>
        <w:name w:val="53F6F8FE9FB44EB9B2DFA375AE348C30"/>
        <w:category>
          <w:name w:val="General"/>
          <w:gallery w:val="placeholder"/>
        </w:category>
        <w:types>
          <w:type w:val="bbPlcHdr"/>
        </w:types>
        <w:behaviors>
          <w:behavior w:val="content"/>
        </w:behaviors>
        <w:guid w:val="{58FB990F-0267-46B3-994F-3D97F29CFD29}"/>
      </w:docPartPr>
      <w:docPartBody>
        <w:p w:rsidR="0069055B" w:rsidRDefault="0069055B">
          <w:pPr>
            <w:pStyle w:val="53F6F8FE9FB44EB9B2DFA375AE348C30"/>
          </w:pPr>
          <w:r w:rsidRPr="002A0044">
            <w:t>Tactical Marketing Plan</w:t>
          </w:r>
        </w:p>
      </w:docPartBody>
    </w:docPart>
    <w:docPart>
      <w:docPartPr>
        <w:name w:val="3096562085074D048C8C3285B7F76F91"/>
        <w:category>
          <w:name w:val="General"/>
          <w:gallery w:val="placeholder"/>
        </w:category>
        <w:types>
          <w:type w:val="bbPlcHdr"/>
        </w:types>
        <w:behaviors>
          <w:behavior w:val="content"/>
        </w:behaviors>
        <w:guid w:val="{A9170518-240A-43E6-8C75-1F78C84C7CB7}"/>
      </w:docPartPr>
      <w:docPartBody>
        <w:p w:rsidR="0069055B" w:rsidRDefault="0069055B">
          <w:pPr>
            <w:pStyle w:val="3096562085074D048C8C3285B7F76F91"/>
          </w:pPr>
          <w:r w:rsidRPr="006B34AE">
            <w:t>Plan Overview</w:t>
          </w:r>
        </w:p>
      </w:docPartBody>
    </w:docPart>
    <w:docPart>
      <w:docPartPr>
        <w:name w:val="C77C41CA4E084C4C8675BC8078D85472"/>
        <w:category>
          <w:name w:val="General"/>
          <w:gallery w:val="placeholder"/>
        </w:category>
        <w:types>
          <w:type w:val="bbPlcHdr"/>
        </w:types>
        <w:behaviors>
          <w:behavior w:val="content"/>
        </w:behaviors>
        <w:guid w:val="{3168CE64-18BA-406D-89A1-F5D25D8312F2}"/>
      </w:docPartPr>
      <w:docPartBody>
        <w:p w:rsidR="0069055B" w:rsidRDefault="0069055B">
          <w:pPr>
            <w:pStyle w:val="C77C41CA4E084C4C8675BC8078D85472"/>
          </w:pPr>
          <w:r>
            <w:t>Practice:</w:t>
          </w:r>
        </w:p>
      </w:docPartBody>
    </w:docPart>
    <w:docPart>
      <w:docPartPr>
        <w:name w:val="EE2576FBC56A4577889F7A27B0576F0C"/>
        <w:category>
          <w:name w:val="General"/>
          <w:gallery w:val="placeholder"/>
        </w:category>
        <w:types>
          <w:type w:val="bbPlcHdr"/>
        </w:types>
        <w:behaviors>
          <w:behavior w:val="content"/>
        </w:behaviors>
        <w:guid w:val="{23C0C04A-4802-4FC3-8F40-C835E93FF40F}"/>
      </w:docPartPr>
      <w:docPartBody>
        <w:p w:rsidR="0069055B" w:rsidRDefault="0069055B">
          <w:pPr>
            <w:pStyle w:val="EE2576FBC56A4577889F7A27B0576F0C"/>
          </w:pPr>
          <w:r>
            <w:t>Name</w:t>
          </w:r>
        </w:p>
      </w:docPartBody>
    </w:docPart>
    <w:docPart>
      <w:docPartPr>
        <w:name w:val="745C2A1169AF44A4BBFD54E60F284ECC"/>
        <w:category>
          <w:name w:val="General"/>
          <w:gallery w:val="placeholder"/>
        </w:category>
        <w:types>
          <w:type w:val="bbPlcHdr"/>
        </w:types>
        <w:behaviors>
          <w:behavior w:val="content"/>
        </w:behaviors>
        <w:guid w:val="{E8FCD6F1-FF09-471E-9C0A-A0D614B1FA8A}"/>
      </w:docPartPr>
      <w:docPartBody>
        <w:p w:rsidR="0069055B" w:rsidRDefault="0069055B">
          <w:pPr>
            <w:pStyle w:val="745C2A1169AF44A4BBFD54E60F284ECC"/>
          </w:pPr>
          <w:r>
            <w:t xml:space="preserve">Name of </w:t>
          </w:r>
          <w:r>
            <w:t>Campaign:</w:t>
          </w:r>
        </w:p>
      </w:docPartBody>
    </w:docPart>
    <w:docPart>
      <w:docPartPr>
        <w:name w:val="3457EE31CEC346F68E073444CF630E64"/>
        <w:category>
          <w:name w:val="General"/>
          <w:gallery w:val="placeholder"/>
        </w:category>
        <w:types>
          <w:type w:val="bbPlcHdr"/>
        </w:types>
        <w:behaviors>
          <w:behavior w:val="content"/>
        </w:behaviors>
        <w:guid w:val="{C3C18085-EE5F-421F-B230-A6FD5998ADBF}"/>
      </w:docPartPr>
      <w:docPartBody>
        <w:p w:rsidR="0069055B" w:rsidRDefault="0069055B">
          <w:pPr>
            <w:pStyle w:val="3457EE31CEC346F68E073444CF630E64"/>
          </w:pPr>
          <w:r>
            <w:t>Campaign Manager:</w:t>
          </w:r>
        </w:p>
      </w:docPartBody>
    </w:docPart>
    <w:docPart>
      <w:docPartPr>
        <w:name w:val="0155D748E0E248D4BC78CC6D24731EA8"/>
        <w:category>
          <w:name w:val="General"/>
          <w:gallery w:val="placeholder"/>
        </w:category>
        <w:types>
          <w:type w:val="bbPlcHdr"/>
        </w:types>
        <w:behaviors>
          <w:behavior w:val="content"/>
        </w:behaviors>
        <w:guid w:val="{6D43A5DA-8008-4882-BFE3-29D296F3F160}"/>
      </w:docPartPr>
      <w:docPartBody>
        <w:p w:rsidR="0069055B" w:rsidRDefault="0069055B">
          <w:pPr>
            <w:pStyle w:val="0155D748E0E248D4BC78CC6D24731EA8"/>
          </w:pPr>
          <w:r>
            <w:t>Subject Matter Expert:</w:t>
          </w:r>
        </w:p>
      </w:docPartBody>
    </w:docPart>
    <w:docPart>
      <w:docPartPr>
        <w:name w:val="5F89A0D74FBC4446871DCE1265437505"/>
        <w:category>
          <w:name w:val="General"/>
          <w:gallery w:val="placeholder"/>
        </w:category>
        <w:types>
          <w:type w:val="bbPlcHdr"/>
        </w:types>
        <w:behaviors>
          <w:behavior w:val="content"/>
        </w:behaviors>
        <w:guid w:val="{9481167A-7282-4BFB-BECF-59910E9A3A89}"/>
      </w:docPartPr>
      <w:docPartBody>
        <w:p w:rsidR="0069055B" w:rsidRDefault="0069055B">
          <w:pPr>
            <w:pStyle w:val="5F89A0D74FBC4446871DCE1265437505"/>
          </w:pPr>
          <w:r w:rsidRPr="006B34AE">
            <w:t>Objective</w:t>
          </w:r>
        </w:p>
      </w:docPartBody>
    </w:docPart>
    <w:docPart>
      <w:docPartPr>
        <w:name w:val="82A55B0914834FF699F628313175E817"/>
        <w:category>
          <w:name w:val="General"/>
          <w:gallery w:val="placeholder"/>
        </w:category>
        <w:types>
          <w:type w:val="bbPlcHdr"/>
        </w:types>
        <w:behaviors>
          <w:behavior w:val="content"/>
        </w:behaviors>
        <w:guid w:val="{6B0B9EE6-7942-4494-89D6-EEB6A4A16249}"/>
      </w:docPartPr>
      <w:docPartBody>
        <w:p w:rsidR="0069055B" w:rsidRDefault="0069055B">
          <w:pPr>
            <w:pStyle w:val="82A55B0914834FF699F628313175E817"/>
          </w:pPr>
          <w:r>
            <w:t>Describe your objective.</w:t>
          </w:r>
          <w:r>
            <w:t xml:space="preserve"> </w:t>
          </w:r>
        </w:p>
      </w:docPartBody>
    </w:docPart>
    <w:docPart>
      <w:docPartPr>
        <w:name w:val="1EF3A9598C77497E8FD21CC83ED32D87"/>
        <w:category>
          <w:name w:val="General"/>
          <w:gallery w:val="placeholder"/>
        </w:category>
        <w:types>
          <w:type w:val="bbPlcHdr"/>
        </w:types>
        <w:behaviors>
          <w:behavior w:val="content"/>
        </w:behaviors>
        <w:guid w:val="{B828FEC9-0041-47AA-A6A5-D322FD1F1F4A}"/>
      </w:docPartPr>
      <w:docPartBody>
        <w:p w:rsidR="0069055B" w:rsidRDefault="0069055B">
          <w:pPr>
            <w:pStyle w:val="1EF3A9598C77497E8FD21CC83ED32D87"/>
          </w:pPr>
          <w:r w:rsidRPr="006B34AE">
            <w:t>Target Market</w:t>
          </w:r>
        </w:p>
      </w:docPartBody>
    </w:docPart>
    <w:docPart>
      <w:docPartPr>
        <w:name w:val="120ED90090924D59B65F915A15225DD3"/>
        <w:category>
          <w:name w:val="General"/>
          <w:gallery w:val="placeholder"/>
        </w:category>
        <w:types>
          <w:type w:val="bbPlcHdr"/>
        </w:types>
        <w:behaviors>
          <w:behavior w:val="content"/>
        </w:behaviors>
        <w:guid w:val="{ACCE6505-2F44-456C-94BF-6B0570FA8FCF}"/>
      </w:docPartPr>
      <w:docPartBody>
        <w:p w:rsidR="0069055B" w:rsidRDefault="0069055B">
          <w:pPr>
            <w:pStyle w:val="120ED90090924D59B65F915A15225DD3"/>
          </w:pPr>
          <w:r w:rsidRPr="005B2EAF">
            <w:rPr>
              <w:rStyle w:val="Emphasis"/>
            </w:rPr>
            <w:t xml:space="preserve">In this section, you need to define your current </w:t>
          </w:r>
          <w:r w:rsidRPr="005B2EAF">
            <w:rPr>
              <w:rStyle w:val="Emphasis"/>
            </w:rPr>
            <w:t>customers and the potential customers you want to target.</w:t>
          </w:r>
        </w:p>
      </w:docPartBody>
    </w:docPart>
    <w:docPart>
      <w:docPartPr>
        <w:name w:val="FA40D35A33DC4B9CBD7A213252A6B0BD"/>
        <w:category>
          <w:name w:val="General"/>
          <w:gallery w:val="placeholder"/>
        </w:category>
        <w:types>
          <w:type w:val="bbPlcHdr"/>
        </w:types>
        <w:behaviors>
          <w:behavior w:val="content"/>
        </w:behaviors>
        <w:guid w:val="{173887C5-5F78-4F59-A595-D86399518D23}"/>
      </w:docPartPr>
      <w:docPartBody>
        <w:p w:rsidR="0069055B" w:rsidRDefault="0069055B">
          <w:pPr>
            <w:pStyle w:val="FA40D35A33DC4B9CBD7A213252A6B0BD"/>
          </w:pPr>
          <w:r>
            <w:t>Target Contact Demographics</w:t>
          </w:r>
        </w:p>
      </w:docPartBody>
    </w:docPart>
    <w:docPart>
      <w:docPartPr>
        <w:name w:val="08E195E61F204F9DAEA79CC7BAC8913C"/>
        <w:category>
          <w:name w:val="General"/>
          <w:gallery w:val="placeholder"/>
        </w:category>
        <w:types>
          <w:type w:val="bbPlcHdr"/>
        </w:types>
        <w:behaviors>
          <w:behavior w:val="content"/>
        </w:behaviors>
        <w:guid w:val="{EACD60AD-97DD-4E39-AAC7-BEB7335A9DB1}"/>
      </w:docPartPr>
      <w:docPartBody>
        <w:p w:rsidR="0069055B" w:rsidRDefault="0069055B">
          <w:pPr>
            <w:pStyle w:val="08E195E61F204F9DAEA79CC7BAC8913C"/>
          </w:pPr>
          <w:r>
            <w:t>Describe your target contact demographics.</w:t>
          </w:r>
        </w:p>
      </w:docPartBody>
    </w:docPart>
    <w:docPart>
      <w:docPartPr>
        <w:name w:val="7917EEE465904AF9B759A07E5136536C"/>
        <w:category>
          <w:name w:val="General"/>
          <w:gallery w:val="placeholder"/>
        </w:category>
        <w:types>
          <w:type w:val="bbPlcHdr"/>
        </w:types>
        <w:behaviors>
          <w:behavior w:val="content"/>
        </w:behaviors>
        <w:guid w:val="{C6D03EE8-DEFC-43D2-A471-AB308776969B}"/>
      </w:docPartPr>
      <w:docPartBody>
        <w:p w:rsidR="0069055B" w:rsidRDefault="0069055B">
          <w:pPr>
            <w:pStyle w:val="7917EEE465904AF9B759A07E5136536C"/>
          </w:pPr>
          <w:r w:rsidRPr="006B34AE">
            <w:t>Message Summary</w:t>
          </w:r>
        </w:p>
      </w:docPartBody>
    </w:docPart>
    <w:docPart>
      <w:docPartPr>
        <w:name w:val="117CB41A2B0E409EB8EA3E1007B23A85"/>
        <w:category>
          <w:name w:val="General"/>
          <w:gallery w:val="placeholder"/>
        </w:category>
        <w:types>
          <w:type w:val="bbPlcHdr"/>
        </w:types>
        <w:behaviors>
          <w:behavior w:val="content"/>
        </w:behaviors>
        <w:guid w:val="{BB64F38F-B625-43B3-BFA2-0E694D9A6F71}"/>
      </w:docPartPr>
      <w:docPartBody>
        <w:p w:rsidR="0069055B" w:rsidRDefault="0069055B">
          <w:pPr>
            <w:pStyle w:val="117CB41A2B0E409EB8EA3E1007B23A85"/>
          </w:pPr>
          <w:r>
            <w:t>Summarize your message.</w:t>
          </w:r>
        </w:p>
      </w:docPartBody>
    </w:docPart>
    <w:docPart>
      <w:docPartPr>
        <w:name w:val="ECF4E1E495CA4F1AA9A7835740C06871"/>
        <w:category>
          <w:name w:val="General"/>
          <w:gallery w:val="placeholder"/>
        </w:category>
        <w:types>
          <w:type w:val="bbPlcHdr"/>
        </w:types>
        <w:behaviors>
          <w:behavior w:val="content"/>
        </w:behaviors>
        <w:guid w:val="{76270F61-4996-40AF-92E8-B233E439FB28}"/>
      </w:docPartPr>
      <w:docPartBody>
        <w:p w:rsidR="0069055B" w:rsidRDefault="0069055B">
          <w:pPr>
            <w:pStyle w:val="ECF4E1E495CA4F1AA9A7835740C06871"/>
          </w:pPr>
          <w:r w:rsidRPr="006B34AE">
            <w:t>Call to Action</w:t>
          </w:r>
        </w:p>
      </w:docPartBody>
    </w:docPart>
    <w:docPart>
      <w:docPartPr>
        <w:name w:val="42DDC591973B4801B4C053467509A3E7"/>
        <w:category>
          <w:name w:val="General"/>
          <w:gallery w:val="placeholder"/>
        </w:category>
        <w:types>
          <w:type w:val="bbPlcHdr"/>
        </w:types>
        <w:behaviors>
          <w:behavior w:val="content"/>
        </w:behaviors>
        <w:guid w:val="{02238775-3825-4CDB-A1E9-C70F34252BC4}"/>
      </w:docPartPr>
      <w:docPartBody>
        <w:p w:rsidR="0069055B" w:rsidRDefault="0069055B">
          <w:pPr>
            <w:pStyle w:val="42DDC591973B4801B4C053467509A3E7"/>
          </w:pPr>
          <w:r w:rsidRPr="005B2EAF">
            <w:rPr>
              <w:rStyle w:val="Emphasis"/>
            </w:rPr>
            <w:t>Use this section to brainstorm words or phrases that ask the customer to take action.</w:t>
          </w:r>
        </w:p>
      </w:docPartBody>
    </w:docPart>
    <w:docPart>
      <w:docPartPr>
        <w:name w:val="879CCBF8E6854D619261AB34717731F5"/>
        <w:category>
          <w:name w:val="General"/>
          <w:gallery w:val="placeholder"/>
        </w:category>
        <w:types>
          <w:type w:val="bbPlcHdr"/>
        </w:types>
        <w:behaviors>
          <w:behavior w:val="content"/>
        </w:behaviors>
        <w:guid w:val="{1E7B03C4-18BC-4D0E-9D09-D7B433F90D6B}"/>
      </w:docPartPr>
      <w:docPartBody>
        <w:p w:rsidR="0069055B" w:rsidRDefault="0069055B">
          <w:pPr>
            <w:pStyle w:val="879CCBF8E6854D619261AB34717731F5"/>
          </w:pPr>
          <w:r>
            <w:t>What is the desired outcome?</w:t>
          </w:r>
        </w:p>
      </w:docPartBody>
    </w:docPart>
    <w:docPart>
      <w:docPartPr>
        <w:name w:val="C8B455E26F8B46F797B6D1601D307CE9"/>
        <w:category>
          <w:name w:val="General"/>
          <w:gallery w:val="placeholder"/>
        </w:category>
        <w:types>
          <w:type w:val="bbPlcHdr"/>
        </w:types>
        <w:behaviors>
          <w:behavior w:val="content"/>
        </w:behaviors>
        <w:guid w:val="{56A8E0F8-181F-4CD6-9185-7C611FB0AF4A}"/>
      </w:docPartPr>
      <w:docPartBody>
        <w:p w:rsidR="0069055B" w:rsidRDefault="0069055B">
          <w:pPr>
            <w:pStyle w:val="C8B455E26F8B46F797B6D1601D307CE9"/>
          </w:pPr>
          <w:r>
            <w:t>Describe your desired outcome.</w:t>
          </w:r>
        </w:p>
      </w:docPartBody>
    </w:docPart>
    <w:docPart>
      <w:docPartPr>
        <w:name w:val="CE0062DD865B4E26B6308FB5878CDA9A"/>
        <w:category>
          <w:name w:val="General"/>
          <w:gallery w:val="placeholder"/>
        </w:category>
        <w:types>
          <w:type w:val="bbPlcHdr"/>
        </w:types>
        <w:behaviors>
          <w:behavior w:val="content"/>
        </w:behaviors>
        <w:guid w:val="{C5711307-2202-4909-A608-C0BE70EFD388}"/>
      </w:docPartPr>
      <w:docPartBody>
        <w:p w:rsidR="0069055B" w:rsidRDefault="0069055B">
          <w:pPr>
            <w:pStyle w:val="CE0062DD865B4E26B6308FB5878CDA9A"/>
          </w:pPr>
          <w:r w:rsidRPr="006B34AE">
            <w:t>Process</w:t>
          </w:r>
        </w:p>
      </w:docPartBody>
    </w:docPart>
    <w:docPart>
      <w:docPartPr>
        <w:name w:val="2192FD3956E64E9D971E842847D4905E"/>
        <w:category>
          <w:name w:val="General"/>
          <w:gallery w:val="placeholder"/>
        </w:category>
        <w:types>
          <w:type w:val="bbPlcHdr"/>
        </w:types>
        <w:behaviors>
          <w:behavior w:val="content"/>
        </w:behaviors>
        <w:guid w:val="{6D6557C9-EB4F-44D4-ABAE-C8AE09FE9965}"/>
      </w:docPartPr>
      <w:docPartBody>
        <w:p w:rsidR="0069055B" w:rsidRDefault="0069055B">
          <w:pPr>
            <w:pStyle w:val="2192FD3956E64E9D971E842847D4905E"/>
          </w:pPr>
          <w:r>
            <w:t>Prospecting Mechanism</w:t>
          </w:r>
        </w:p>
      </w:docPartBody>
    </w:docPart>
    <w:docPart>
      <w:docPartPr>
        <w:name w:val="F32E7DBCC9904477944A8F0FCAC2D140"/>
        <w:category>
          <w:name w:val="General"/>
          <w:gallery w:val="placeholder"/>
        </w:category>
        <w:types>
          <w:type w:val="bbPlcHdr"/>
        </w:types>
        <w:behaviors>
          <w:behavior w:val="content"/>
        </w:behaviors>
        <w:guid w:val="{8DAFB28F-E89E-4EC9-949A-1AF6120C0F52}"/>
      </w:docPartPr>
      <w:docPartBody>
        <w:p w:rsidR="0069055B" w:rsidRDefault="0069055B">
          <w:pPr>
            <w:pStyle w:val="F32E7DBCC9904477944A8F0FCAC2D140"/>
          </w:pPr>
          <w:r>
            <w:t>Describe your prospecting mechanism.</w:t>
          </w:r>
        </w:p>
      </w:docPartBody>
    </w:docPart>
    <w:docPart>
      <w:docPartPr>
        <w:name w:val="BA4671486E534765B4E32CC219179104"/>
        <w:category>
          <w:name w:val="General"/>
          <w:gallery w:val="placeholder"/>
        </w:category>
        <w:types>
          <w:type w:val="bbPlcHdr"/>
        </w:types>
        <w:behaviors>
          <w:behavior w:val="content"/>
        </w:behaviors>
        <w:guid w:val="{A03F562D-73CC-460D-864A-9FA4EC291548}"/>
      </w:docPartPr>
      <w:docPartBody>
        <w:p w:rsidR="0069055B" w:rsidRDefault="0069055B">
          <w:pPr>
            <w:pStyle w:val="BA4671486E534765B4E32CC219179104"/>
          </w:pPr>
          <w:r>
            <w:t>Pre-event Follow-up</w:t>
          </w:r>
        </w:p>
      </w:docPartBody>
    </w:docPart>
    <w:docPart>
      <w:docPartPr>
        <w:name w:val="9E7593836EDB4E72AAA887852BA705F9"/>
        <w:category>
          <w:name w:val="General"/>
          <w:gallery w:val="placeholder"/>
        </w:category>
        <w:types>
          <w:type w:val="bbPlcHdr"/>
        </w:types>
        <w:behaviors>
          <w:behavior w:val="content"/>
        </w:behaviors>
        <w:guid w:val="{22E3A261-C4F3-4F22-B489-AEFD374AF990}"/>
      </w:docPartPr>
      <w:docPartBody>
        <w:p w:rsidR="0069055B" w:rsidRDefault="0069055B">
          <w:pPr>
            <w:pStyle w:val="9E7593836EDB4E72AAA887852BA705F9"/>
          </w:pPr>
          <w:r>
            <w:t>Define your pre-event follow-up.</w:t>
          </w:r>
        </w:p>
      </w:docPartBody>
    </w:docPart>
    <w:docPart>
      <w:docPartPr>
        <w:name w:val="E9EE9D63E532495088F98471526055FB"/>
        <w:category>
          <w:name w:val="General"/>
          <w:gallery w:val="placeholder"/>
        </w:category>
        <w:types>
          <w:type w:val="bbPlcHdr"/>
        </w:types>
        <w:behaviors>
          <w:behavior w:val="content"/>
        </w:behaviors>
        <w:guid w:val="{66555EA8-144D-4998-920A-603889DE4D46}"/>
      </w:docPartPr>
      <w:docPartBody>
        <w:p w:rsidR="0069055B" w:rsidRDefault="0069055B">
          <w:pPr>
            <w:pStyle w:val="E9EE9D63E532495088F98471526055FB"/>
          </w:pPr>
          <w:r>
            <w:t>Post-event Follow-up</w:t>
          </w:r>
        </w:p>
      </w:docPartBody>
    </w:docPart>
    <w:docPart>
      <w:docPartPr>
        <w:name w:val="B58D7D97F8B846EE8C641B306E16F523"/>
        <w:category>
          <w:name w:val="General"/>
          <w:gallery w:val="placeholder"/>
        </w:category>
        <w:types>
          <w:type w:val="bbPlcHdr"/>
        </w:types>
        <w:behaviors>
          <w:behavior w:val="content"/>
        </w:behaviors>
        <w:guid w:val="{03DCF457-A8A6-4888-9062-634A1DB72420}"/>
      </w:docPartPr>
      <w:docPartBody>
        <w:p w:rsidR="0069055B" w:rsidRDefault="0069055B">
          <w:pPr>
            <w:pStyle w:val="B58D7D97F8B846EE8C641B306E16F523"/>
          </w:pPr>
          <w:r>
            <w:t>Define your post-event follow-up.</w:t>
          </w:r>
          <w:r>
            <w:t xml:space="preserve"> </w:t>
          </w:r>
        </w:p>
      </w:docPartBody>
    </w:docPart>
    <w:docPart>
      <w:docPartPr>
        <w:name w:val="98ADB5172E9146298CED1656DEACEB41"/>
        <w:category>
          <w:name w:val="General"/>
          <w:gallery w:val="placeholder"/>
        </w:category>
        <w:types>
          <w:type w:val="bbPlcHdr"/>
        </w:types>
        <w:behaviors>
          <w:behavior w:val="content"/>
        </w:behaviors>
        <w:guid w:val="{4E55CE2E-3E06-4179-89A8-5D09A0CA3A8C}"/>
      </w:docPartPr>
      <w:docPartBody>
        <w:p w:rsidR="0069055B" w:rsidRDefault="0069055B">
          <w:pPr>
            <w:pStyle w:val="98ADB5172E9146298CED1656DEACEB41"/>
          </w:pPr>
          <w:r w:rsidRPr="006B34AE">
            <w:t xml:space="preserve">Project Plan </w:t>
          </w:r>
        </w:p>
      </w:docPartBody>
    </w:docPart>
    <w:docPart>
      <w:docPartPr>
        <w:name w:val="3079C76DBD8547BC876126B36C77D28F"/>
        <w:category>
          <w:name w:val="General"/>
          <w:gallery w:val="placeholder"/>
        </w:category>
        <w:types>
          <w:type w:val="bbPlcHdr"/>
        </w:types>
        <w:behaviors>
          <w:behavior w:val="content"/>
        </w:behaviors>
        <w:guid w:val="{C56021DE-CFE4-4604-BC75-D8559A833914}"/>
      </w:docPartPr>
      <w:docPartBody>
        <w:p w:rsidR="0069055B" w:rsidRDefault="0069055B">
          <w:pPr>
            <w:pStyle w:val="3079C76DBD8547BC876126B36C77D28F"/>
          </w:pPr>
          <w:r>
            <w:t>Necessary Event Resources</w:t>
          </w:r>
        </w:p>
      </w:docPartBody>
    </w:docPart>
    <w:docPart>
      <w:docPartPr>
        <w:name w:val="588C7AFD109543FDAD24A9B2BFE83111"/>
        <w:category>
          <w:name w:val="General"/>
          <w:gallery w:val="placeholder"/>
        </w:category>
        <w:types>
          <w:type w:val="bbPlcHdr"/>
        </w:types>
        <w:behaviors>
          <w:behavior w:val="content"/>
        </w:behaviors>
        <w:guid w:val="{7CC8D8BD-0BC6-4653-8013-BD3B495B6AA4}"/>
      </w:docPartPr>
      <w:docPartBody>
        <w:p w:rsidR="0069055B" w:rsidRDefault="0069055B">
          <w:pPr>
            <w:pStyle w:val="588C7AFD109543FDAD24A9B2BFE83111"/>
          </w:pPr>
          <w:r>
            <w:t>Resource</w:t>
          </w:r>
        </w:p>
      </w:docPartBody>
    </w:docPart>
    <w:docPart>
      <w:docPartPr>
        <w:name w:val="9B769D6400CB41D495BD958DB62CA5F9"/>
        <w:category>
          <w:name w:val="General"/>
          <w:gallery w:val="placeholder"/>
        </w:category>
        <w:types>
          <w:type w:val="bbPlcHdr"/>
        </w:types>
        <w:behaviors>
          <w:behavior w:val="content"/>
        </w:behaviors>
        <w:guid w:val="{015E577A-317B-43A6-92FC-2FAF6530C0E5}"/>
      </w:docPartPr>
      <w:docPartBody>
        <w:p w:rsidR="0069055B" w:rsidRDefault="0069055B">
          <w:pPr>
            <w:pStyle w:val="9B769D6400CB41D495BD958DB62CA5F9"/>
          </w:pPr>
          <w:r>
            <w:t>Role</w:t>
          </w:r>
        </w:p>
      </w:docPartBody>
    </w:docPart>
    <w:docPart>
      <w:docPartPr>
        <w:name w:val="A5A1B79D5E7646DABD1A0E99DB8623A7"/>
        <w:category>
          <w:name w:val="General"/>
          <w:gallery w:val="placeholder"/>
        </w:category>
        <w:types>
          <w:type w:val="bbPlcHdr"/>
        </w:types>
        <w:behaviors>
          <w:behavior w:val="content"/>
        </w:behaviors>
        <w:guid w:val="{DF09B012-2E91-418A-9D34-515FD8CF33C7}"/>
      </w:docPartPr>
      <w:docPartBody>
        <w:p w:rsidR="0069055B" w:rsidRDefault="0069055B">
          <w:pPr>
            <w:pStyle w:val="A5A1B79D5E7646DABD1A0E99DB8623A7"/>
          </w:pPr>
          <w:r>
            <w:t>Estimated Work Hours</w:t>
          </w:r>
        </w:p>
      </w:docPartBody>
    </w:docPart>
    <w:docPart>
      <w:docPartPr>
        <w:name w:val="43A1C5DB71D0443FADE05CD1F4E11A5F"/>
        <w:category>
          <w:name w:val="General"/>
          <w:gallery w:val="placeholder"/>
        </w:category>
        <w:types>
          <w:type w:val="bbPlcHdr"/>
        </w:types>
        <w:behaviors>
          <w:behavior w:val="content"/>
        </w:behaviors>
        <w:guid w:val="{37059924-6B7A-4C39-9189-84D620BCE201}"/>
      </w:docPartPr>
      <w:docPartBody>
        <w:p w:rsidR="0069055B" w:rsidRDefault="0069055B">
          <w:pPr>
            <w:pStyle w:val="43A1C5DB71D0443FADE05CD1F4E11A5F"/>
          </w:pPr>
          <w:r>
            <w:t>Resource 1</w:t>
          </w:r>
        </w:p>
      </w:docPartBody>
    </w:docPart>
    <w:docPart>
      <w:docPartPr>
        <w:name w:val="974BDFFF838747DEBC7A0B387AA33E69"/>
        <w:category>
          <w:name w:val="General"/>
          <w:gallery w:val="placeholder"/>
        </w:category>
        <w:types>
          <w:type w:val="bbPlcHdr"/>
        </w:types>
        <w:behaviors>
          <w:behavior w:val="content"/>
        </w:behaviors>
        <w:guid w:val="{41D382D9-BB1A-441D-9FA6-CFF094958C50}"/>
      </w:docPartPr>
      <w:docPartBody>
        <w:p w:rsidR="0069055B" w:rsidRDefault="0069055B">
          <w:pPr>
            <w:pStyle w:val="974BDFFF838747DEBC7A0B387AA33E69"/>
          </w:pPr>
          <w:r>
            <w:t>Role</w:t>
          </w:r>
        </w:p>
      </w:docPartBody>
    </w:docPart>
    <w:docPart>
      <w:docPartPr>
        <w:name w:val="0D30ED76747D45468A85227280E9E056"/>
        <w:category>
          <w:name w:val="General"/>
          <w:gallery w:val="placeholder"/>
        </w:category>
        <w:types>
          <w:type w:val="bbPlcHdr"/>
        </w:types>
        <w:behaviors>
          <w:behavior w:val="content"/>
        </w:behaviors>
        <w:guid w:val="{20D3A63D-E795-4125-B0FA-8213780AB2E8}"/>
      </w:docPartPr>
      <w:docPartBody>
        <w:p w:rsidR="0069055B" w:rsidRDefault="0069055B">
          <w:pPr>
            <w:pStyle w:val="0D30ED76747D45468A85227280E9E056"/>
          </w:pPr>
          <w:r>
            <w:t>Time</w:t>
          </w:r>
        </w:p>
      </w:docPartBody>
    </w:docPart>
    <w:docPart>
      <w:docPartPr>
        <w:name w:val="9A7B9308EB7E4025B6ADFC4D818F4A03"/>
        <w:category>
          <w:name w:val="General"/>
          <w:gallery w:val="placeholder"/>
        </w:category>
        <w:types>
          <w:type w:val="bbPlcHdr"/>
        </w:types>
        <w:behaviors>
          <w:behavior w:val="content"/>
        </w:behaviors>
        <w:guid w:val="{937C2C10-5FBA-4763-AE25-FF811DFF6F9D}"/>
      </w:docPartPr>
      <w:docPartBody>
        <w:p w:rsidR="0069055B" w:rsidRDefault="0069055B">
          <w:pPr>
            <w:pStyle w:val="9A7B9308EB7E4025B6ADFC4D818F4A03"/>
          </w:pPr>
          <w:r>
            <w:t>Resource 2</w:t>
          </w:r>
        </w:p>
      </w:docPartBody>
    </w:docPart>
    <w:docPart>
      <w:docPartPr>
        <w:name w:val="8BA5DA551B484311B294FF220A79618E"/>
        <w:category>
          <w:name w:val="General"/>
          <w:gallery w:val="placeholder"/>
        </w:category>
        <w:types>
          <w:type w:val="bbPlcHdr"/>
        </w:types>
        <w:behaviors>
          <w:behavior w:val="content"/>
        </w:behaviors>
        <w:guid w:val="{5D40C011-9B54-411E-B00E-67FEE149B457}"/>
      </w:docPartPr>
      <w:docPartBody>
        <w:p w:rsidR="0069055B" w:rsidRDefault="0069055B">
          <w:pPr>
            <w:pStyle w:val="8BA5DA551B484311B294FF220A79618E"/>
          </w:pPr>
          <w:r>
            <w:t>Role</w:t>
          </w:r>
        </w:p>
      </w:docPartBody>
    </w:docPart>
    <w:docPart>
      <w:docPartPr>
        <w:name w:val="95E01544E1B74CAB9063C7CE59234E4F"/>
        <w:category>
          <w:name w:val="General"/>
          <w:gallery w:val="placeholder"/>
        </w:category>
        <w:types>
          <w:type w:val="bbPlcHdr"/>
        </w:types>
        <w:behaviors>
          <w:behavior w:val="content"/>
        </w:behaviors>
        <w:guid w:val="{B245ABF0-2206-4778-9815-0B7D0D63CF36}"/>
      </w:docPartPr>
      <w:docPartBody>
        <w:p w:rsidR="0069055B" w:rsidRDefault="0069055B">
          <w:pPr>
            <w:pStyle w:val="95E01544E1B74CAB9063C7CE59234E4F"/>
          </w:pPr>
          <w:r>
            <w:t>Time</w:t>
          </w:r>
        </w:p>
      </w:docPartBody>
    </w:docPart>
    <w:docPart>
      <w:docPartPr>
        <w:name w:val="BD3332211AAC4E6282C972DB7D86169C"/>
        <w:category>
          <w:name w:val="General"/>
          <w:gallery w:val="placeholder"/>
        </w:category>
        <w:types>
          <w:type w:val="bbPlcHdr"/>
        </w:types>
        <w:behaviors>
          <w:behavior w:val="content"/>
        </w:behaviors>
        <w:guid w:val="{A225EC6B-98E7-4407-8E19-150EFD1A7686}"/>
      </w:docPartPr>
      <w:docPartBody>
        <w:p w:rsidR="0069055B" w:rsidRDefault="0069055B">
          <w:pPr>
            <w:pStyle w:val="BD3332211AAC4E6282C972DB7D86169C"/>
          </w:pPr>
          <w:r>
            <w:t>Resource 3</w:t>
          </w:r>
        </w:p>
      </w:docPartBody>
    </w:docPart>
    <w:docPart>
      <w:docPartPr>
        <w:name w:val="81FAB77CE94B4F23B8F16E2D95F84CBD"/>
        <w:category>
          <w:name w:val="General"/>
          <w:gallery w:val="placeholder"/>
        </w:category>
        <w:types>
          <w:type w:val="bbPlcHdr"/>
        </w:types>
        <w:behaviors>
          <w:behavior w:val="content"/>
        </w:behaviors>
        <w:guid w:val="{D91EAEB4-314E-4FBD-A89E-F52298C74235}"/>
      </w:docPartPr>
      <w:docPartBody>
        <w:p w:rsidR="0069055B" w:rsidRDefault="0069055B">
          <w:pPr>
            <w:pStyle w:val="81FAB77CE94B4F23B8F16E2D95F84CBD"/>
          </w:pPr>
          <w:r>
            <w:t>Role</w:t>
          </w:r>
        </w:p>
      </w:docPartBody>
    </w:docPart>
    <w:docPart>
      <w:docPartPr>
        <w:name w:val="AE64385F528F4F119B1E065A2C6005F8"/>
        <w:category>
          <w:name w:val="General"/>
          <w:gallery w:val="placeholder"/>
        </w:category>
        <w:types>
          <w:type w:val="bbPlcHdr"/>
        </w:types>
        <w:behaviors>
          <w:behavior w:val="content"/>
        </w:behaviors>
        <w:guid w:val="{2D2BC856-3A09-4C08-ADC4-C5EECFF32434}"/>
      </w:docPartPr>
      <w:docPartBody>
        <w:p w:rsidR="0069055B" w:rsidRDefault="0069055B">
          <w:pPr>
            <w:pStyle w:val="AE64385F528F4F119B1E065A2C6005F8"/>
          </w:pPr>
          <w:r>
            <w:t>Time</w:t>
          </w:r>
        </w:p>
      </w:docPartBody>
    </w:docPart>
    <w:docPart>
      <w:docPartPr>
        <w:name w:val="44081181910D4BFDB47732E0E5314445"/>
        <w:category>
          <w:name w:val="General"/>
          <w:gallery w:val="placeholder"/>
        </w:category>
        <w:types>
          <w:type w:val="bbPlcHdr"/>
        </w:types>
        <w:behaviors>
          <w:behavior w:val="content"/>
        </w:behaviors>
        <w:guid w:val="{31B7533A-695B-4A17-A6A4-7B7BD80786D5}"/>
      </w:docPartPr>
      <w:docPartBody>
        <w:p w:rsidR="0069055B" w:rsidRDefault="0069055B">
          <w:pPr>
            <w:pStyle w:val="44081181910D4BFDB47732E0E5314445"/>
          </w:pPr>
          <w:r>
            <w:t>Budget</w:t>
          </w:r>
        </w:p>
      </w:docPartBody>
    </w:docPart>
    <w:docPart>
      <w:docPartPr>
        <w:name w:val="EA950EB3816A4C7285208B0D000A0EE1"/>
        <w:category>
          <w:name w:val="General"/>
          <w:gallery w:val="placeholder"/>
        </w:category>
        <w:types>
          <w:type w:val="bbPlcHdr"/>
        </w:types>
        <w:behaviors>
          <w:behavior w:val="content"/>
        </w:behaviors>
        <w:guid w:val="{23070F8F-653D-455A-9DF2-3F561BA64B09}"/>
      </w:docPartPr>
      <w:docPartBody>
        <w:p w:rsidR="0069055B" w:rsidRDefault="0069055B">
          <w:pPr>
            <w:pStyle w:val="EA950EB3816A4C7285208B0D000A0EE1"/>
          </w:pPr>
          <w:r w:rsidRPr="005B2EAF">
            <w:rPr>
              <w:rStyle w:val="Emphasis"/>
            </w:rPr>
            <w:t>Compile a list of pertinent items that you will use to create your budget line items (for example, booth rental, amenities, travel). Use the Marketing Budget Plan template to build your final budget.</w:t>
          </w:r>
        </w:p>
      </w:docPartBody>
    </w:docPart>
    <w:docPart>
      <w:docPartPr>
        <w:name w:val="D25BA2C6782B4364B497B7D011CF92C7"/>
        <w:category>
          <w:name w:val="General"/>
          <w:gallery w:val="placeholder"/>
        </w:category>
        <w:types>
          <w:type w:val="bbPlcHdr"/>
        </w:types>
        <w:behaviors>
          <w:behavior w:val="content"/>
        </w:behaviors>
        <w:guid w:val="{80983F13-F0E4-4775-A87C-C44441707F4A}"/>
      </w:docPartPr>
      <w:docPartBody>
        <w:p w:rsidR="0069055B" w:rsidRDefault="0069055B">
          <w:pPr>
            <w:pStyle w:val="D25BA2C6782B4364B497B7D011CF92C7"/>
          </w:pPr>
          <w:r>
            <w:t>List all pertinent items.</w:t>
          </w:r>
        </w:p>
      </w:docPartBody>
    </w:docPart>
    <w:docPart>
      <w:docPartPr>
        <w:name w:val="EED7C02FF1A14BB495941A7B334889D3"/>
        <w:category>
          <w:name w:val="General"/>
          <w:gallery w:val="placeholder"/>
        </w:category>
        <w:types>
          <w:type w:val="bbPlcHdr"/>
        </w:types>
        <w:behaviors>
          <w:behavior w:val="content"/>
        </w:behaviors>
        <w:guid w:val="{6CDBFB45-D2D5-4618-B764-0CBCF205BCC3}"/>
      </w:docPartPr>
      <w:docPartBody>
        <w:p w:rsidR="0069055B" w:rsidRDefault="0069055B">
          <w:pPr>
            <w:pStyle w:val="EED7C02FF1A14BB495941A7B334889D3"/>
          </w:pPr>
          <w:r>
            <w:t>Define all pertinent items.</w:t>
          </w:r>
        </w:p>
      </w:docPartBody>
    </w:docPart>
    <w:docPart>
      <w:docPartPr>
        <w:name w:val="C1915A2E542B466A8E234C56B3302D17"/>
        <w:category>
          <w:name w:val="General"/>
          <w:gallery w:val="placeholder"/>
        </w:category>
        <w:types>
          <w:type w:val="bbPlcHdr"/>
        </w:types>
        <w:behaviors>
          <w:behavior w:val="content"/>
        </w:behaviors>
        <w:guid w:val="{513BBB3F-1827-41AA-A275-66E9F106CDBA}"/>
      </w:docPartPr>
      <w:docPartBody>
        <w:p w:rsidR="0069055B" w:rsidRDefault="0069055B">
          <w:pPr>
            <w:pStyle w:val="C1915A2E542B466A8E234C56B3302D17"/>
          </w:pPr>
          <w:r>
            <w:t>Metrics and Expectations</w:t>
          </w:r>
        </w:p>
      </w:docPartBody>
    </w:docPart>
    <w:docPart>
      <w:docPartPr>
        <w:name w:val="05C8A65BAF40436A95A117B255E11771"/>
        <w:category>
          <w:name w:val="General"/>
          <w:gallery w:val="placeholder"/>
        </w:category>
        <w:types>
          <w:type w:val="bbPlcHdr"/>
        </w:types>
        <w:behaviors>
          <w:behavior w:val="content"/>
        </w:behaviors>
        <w:guid w:val="{AE564002-97CB-4F7E-A67B-6F7995BA5E74}"/>
      </w:docPartPr>
      <w:docPartBody>
        <w:p w:rsidR="0069055B" w:rsidRDefault="0069055B">
          <w:pPr>
            <w:pStyle w:val="05C8A65BAF40436A95A117B255E11771"/>
          </w:pPr>
          <w:r>
            <w:t>List all metrics and expectations.</w:t>
          </w:r>
        </w:p>
      </w:docPartBody>
    </w:docPart>
    <w:docPart>
      <w:docPartPr>
        <w:name w:val="E3F76B8534D74306B46ACFE24036EE93"/>
        <w:category>
          <w:name w:val="General"/>
          <w:gallery w:val="placeholder"/>
        </w:category>
        <w:types>
          <w:type w:val="bbPlcHdr"/>
        </w:types>
        <w:behaviors>
          <w:behavior w:val="content"/>
        </w:behaviors>
        <w:guid w:val="{DDE7DABD-2331-47A7-A33C-69C853347C57}"/>
      </w:docPartPr>
      <w:docPartBody>
        <w:p w:rsidR="0069055B" w:rsidRDefault="0069055B">
          <w:pPr>
            <w:pStyle w:val="E3F76B8534D74306B46ACFE24036EE93"/>
          </w:pPr>
          <w:r>
            <w:t>Define all metrics and expectations.</w:t>
          </w:r>
          <w:r>
            <w:t xml:space="preserve"> </w:t>
          </w:r>
        </w:p>
      </w:docPartBody>
    </w:docPart>
    <w:docPart>
      <w:docPartPr>
        <w:name w:val="B7BD7BEEA7EE49A58273FB60BC9D4217"/>
        <w:category>
          <w:name w:val="General"/>
          <w:gallery w:val="placeholder"/>
        </w:category>
        <w:types>
          <w:type w:val="bbPlcHdr"/>
        </w:types>
        <w:behaviors>
          <w:behavior w:val="content"/>
        </w:behaviors>
        <w:guid w:val="{B49311A0-4B28-49CA-9696-22FCE03DD654}"/>
      </w:docPartPr>
      <w:docPartBody>
        <w:p w:rsidR="0069055B" w:rsidRDefault="0069055B">
          <w:pPr>
            <w:pStyle w:val="B7BD7BEEA7EE49A58273FB60BC9D4217"/>
          </w:pPr>
          <w:r>
            <w:t>Campaign Sign-off</w:t>
          </w:r>
        </w:p>
      </w:docPartBody>
    </w:docPart>
    <w:docPart>
      <w:docPartPr>
        <w:name w:val="522D6B796E694DF98566EDC7FF54F9EA"/>
        <w:category>
          <w:name w:val="General"/>
          <w:gallery w:val="placeholder"/>
        </w:category>
        <w:types>
          <w:type w:val="bbPlcHdr"/>
        </w:types>
        <w:behaviors>
          <w:behavior w:val="content"/>
        </w:behaviors>
        <w:guid w:val="{532B1D94-C629-43DD-8ECE-B5BF6B50A701}"/>
      </w:docPartPr>
      <w:docPartBody>
        <w:p w:rsidR="0069055B" w:rsidRDefault="0069055B">
          <w:pPr>
            <w:pStyle w:val="522D6B796E694DF98566EDC7FF54F9EA"/>
          </w:pPr>
          <w:r>
            <w:t xml:space="preserve">The </w:t>
          </w:r>
          <w:r>
            <w:t>undersigned accept this Marketing Campaign as described herein.</w:t>
          </w:r>
        </w:p>
      </w:docPartBody>
    </w:docPart>
    <w:docPart>
      <w:docPartPr>
        <w:name w:val="37340A8B8F314FB584C3FC710A3E13CC"/>
        <w:category>
          <w:name w:val="General"/>
          <w:gallery w:val="placeholder"/>
        </w:category>
        <w:types>
          <w:type w:val="bbPlcHdr"/>
        </w:types>
        <w:behaviors>
          <w:behavior w:val="content"/>
        </w:behaviors>
        <w:guid w:val="{F6439691-F547-45B0-A82F-8BBC81CBE01C}"/>
      </w:docPartPr>
      <w:docPartBody>
        <w:p w:rsidR="0069055B" w:rsidRDefault="0069055B">
          <w:pPr>
            <w:pStyle w:val="37340A8B8F314FB584C3FC710A3E13CC"/>
          </w:pPr>
          <w:r>
            <w:t>Print First and Last Name</w:t>
          </w:r>
        </w:p>
      </w:docPartBody>
    </w:docPart>
    <w:docPart>
      <w:docPartPr>
        <w:name w:val="1775AEF6A244483C8B421CC3CF997D82"/>
        <w:category>
          <w:name w:val="General"/>
          <w:gallery w:val="placeholder"/>
        </w:category>
        <w:types>
          <w:type w:val="bbPlcHdr"/>
        </w:types>
        <w:behaviors>
          <w:behavior w:val="content"/>
        </w:behaviors>
        <w:guid w:val="{E2C3D3FC-F729-4DA0-B2D8-A736FF98F708}"/>
      </w:docPartPr>
      <w:docPartBody>
        <w:p w:rsidR="0069055B" w:rsidRDefault="0069055B">
          <w:pPr>
            <w:pStyle w:val="1775AEF6A244483C8B421CC3CF997D82"/>
          </w:pPr>
          <w:r>
            <w:t>Title</w:t>
          </w:r>
        </w:p>
      </w:docPartBody>
    </w:docPart>
    <w:docPart>
      <w:docPartPr>
        <w:name w:val="941052043FC54DAF89A9D67E65891C6A"/>
        <w:category>
          <w:name w:val="General"/>
          <w:gallery w:val="placeholder"/>
        </w:category>
        <w:types>
          <w:type w:val="bbPlcHdr"/>
        </w:types>
        <w:behaviors>
          <w:behavior w:val="content"/>
        </w:behaviors>
        <w:guid w:val="{011E550F-63DF-484C-AB98-5F99569B37C0}"/>
      </w:docPartPr>
      <w:docPartBody>
        <w:p w:rsidR="0069055B" w:rsidRDefault="0069055B">
          <w:pPr>
            <w:pStyle w:val="941052043FC54DAF89A9D67E65891C6A"/>
          </w:pPr>
          <w:r>
            <w:t>Signature</w:t>
          </w:r>
        </w:p>
      </w:docPartBody>
    </w:docPart>
    <w:docPart>
      <w:docPartPr>
        <w:name w:val="001F929EA60F4667A976977B0C4BF7FE"/>
        <w:category>
          <w:name w:val="General"/>
          <w:gallery w:val="placeholder"/>
        </w:category>
        <w:types>
          <w:type w:val="bbPlcHdr"/>
        </w:types>
        <w:behaviors>
          <w:behavior w:val="content"/>
        </w:behaviors>
        <w:guid w:val="{F9DEF541-DE89-4D73-A6CC-AEABD44EEA9B}"/>
      </w:docPartPr>
      <w:docPartBody>
        <w:p w:rsidR="0069055B" w:rsidRDefault="0069055B">
          <w:pPr>
            <w:pStyle w:val="001F929EA60F4667A976977B0C4BF7FE"/>
          </w:pPr>
          <w:r>
            <w:t>Date</w:t>
          </w:r>
          <w:r w:rsidRPr="00521CED">
            <w:t>.</w:t>
          </w:r>
        </w:p>
      </w:docPartBody>
    </w:docPart>
    <w:docPart>
      <w:docPartPr>
        <w:name w:val="2C6F9C78ED374F4BAB37B04A43C6C579"/>
        <w:category>
          <w:name w:val="General"/>
          <w:gallery w:val="placeholder"/>
        </w:category>
        <w:types>
          <w:type w:val="bbPlcHdr"/>
        </w:types>
        <w:behaviors>
          <w:behavior w:val="content"/>
        </w:behaviors>
        <w:guid w:val="{AED1E828-EB56-46B7-BAE1-CBD141C4E3AE}"/>
      </w:docPartPr>
      <w:docPartBody>
        <w:p w:rsidR="0069055B" w:rsidRDefault="0069055B">
          <w:pPr>
            <w:pStyle w:val="2C6F9C78ED374F4BAB37B04A43C6C579"/>
          </w:pPr>
          <w:r>
            <w:t>Print First and Last Name</w:t>
          </w:r>
        </w:p>
      </w:docPartBody>
    </w:docPart>
    <w:docPart>
      <w:docPartPr>
        <w:name w:val="E492905F1ED04760AEB1E3E3C9EF1E74"/>
        <w:category>
          <w:name w:val="General"/>
          <w:gallery w:val="placeholder"/>
        </w:category>
        <w:types>
          <w:type w:val="bbPlcHdr"/>
        </w:types>
        <w:behaviors>
          <w:behavior w:val="content"/>
        </w:behaviors>
        <w:guid w:val="{7D7A3A97-6CA2-4A72-86E2-050B974F2409}"/>
      </w:docPartPr>
      <w:docPartBody>
        <w:p w:rsidR="0069055B" w:rsidRDefault="0069055B">
          <w:pPr>
            <w:pStyle w:val="E492905F1ED04760AEB1E3E3C9EF1E74"/>
          </w:pPr>
          <w:r>
            <w:t>Title</w:t>
          </w:r>
        </w:p>
      </w:docPartBody>
    </w:docPart>
    <w:docPart>
      <w:docPartPr>
        <w:name w:val="AF82AF295D664ED098F34C5304543BD2"/>
        <w:category>
          <w:name w:val="General"/>
          <w:gallery w:val="placeholder"/>
        </w:category>
        <w:types>
          <w:type w:val="bbPlcHdr"/>
        </w:types>
        <w:behaviors>
          <w:behavior w:val="content"/>
        </w:behaviors>
        <w:guid w:val="{3C2D8B9B-37D9-44C4-A0CF-A74368A0852F}"/>
      </w:docPartPr>
      <w:docPartBody>
        <w:p w:rsidR="0069055B" w:rsidRDefault="0069055B">
          <w:pPr>
            <w:pStyle w:val="AF82AF295D664ED098F34C5304543BD2"/>
          </w:pPr>
          <w:r>
            <w:t>Signature</w:t>
          </w:r>
        </w:p>
      </w:docPartBody>
    </w:docPart>
    <w:docPart>
      <w:docPartPr>
        <w:name w:val="3938E10A7AD9493BB168F3986A29F7A8"/>
        <w:category>
          <w:name w:val="General"/>
          <w:gallery w:val="placeholder"/>
        </w:category>
        <w:types>
          <w:type w:val="bbPlcHdr"/>
        </w:types>
        <w:behaviors>
          <w:behavior w:val="content"/>
        </w:behaviors>
        <w:guid w:val="{2A86D002-AFEE-4EDB-A054-F155D8A80C11}"/>
      </w:docPartPr>
      <w:docPartBody>
        <w:p w:rsidR="0069055B" w:rsidRDefault="0069055B">
          <w:pPr>
            <w:pStyle w:val="3938E10A7AD9493BB168F3986A29F7A8"/>
          </w:pPr>
          <w:r w:rsidRPr="00521CED">
            <w:t>Date.</w:t>
          </w:r>
        </w:p>
      </w:docPartBody>
    </w:docPart>
    <w:docPart>
      <w:docPartPr>
        <w:name w:val="EED94F688D6442D990F261F7B784FD9C"/>
        <w:category>
          <w:name w:val="General"/>
          <w:gallery w:val="placeholder"/>
        </w:category>
        <w:types>
          <w:type w:val="bbPlcHdr"/>
        </w:types>
        <w:behaviors>
          <w:behavior w:val="content"/>
        </w:behaviors>
        <w:guid w:val="{F1DC0DB6-341C-4DA6-9272-7A1C01A381BE}"/>
      </w:docPartPr>
      <w:docPartBody>
        <w:p w:rsidR="0069055B" w:rsidRDefault="0069055B">
          <w:pPr>
            <w:pStyle w:val="EED94F688D6442D990F261F7B784FD9C"/>
          </w:pPr>
          <w:r>
            <w:t>Print First and Last Name</w:t>
          </w:r>
        </w:p>
      </w:docPartBody>
    </w:docPart>
    <w:docPart>
      <w:docPartPr>
        <w:name w:val="F11F9BFCA64D4C86A161A8C5E589E547"/>
        <w:category>
          <w:name w:val="General"/>
          <w:gallery w:val="placeholder"/>
        </w:category>
        <w:types>
          <w:type w:val="bbPlcHdr"/>
        </w:types>
        <w:behaviors>
          <w:behavior w:val="content"/>
        </w:behaviors>
        <w:guid w:val="{6A45E6FC-CB4C-48C3-A927-FD01E9EC3C8D}"/>
      </w:docPartPr>
      <w:docPartBody>
        <w:p w:rsidR="0069055B" w:rsidRDefault="0069055B">
          <w:pPr>
            <w:pStyle w:val="F11F9BFCA64D4C86A161A8C5E589E547"/>
          </w:pPr>
          <w:r>
            <w:t>Title</w:t>
          </w:r>
        </w:p>
      </w:docPartBody>
    </w:docPart>
    <w:docPart>
      <w:docPartPr>
        <w:name w:val="FFE8E764917F462CBC4F14361A1FEEF9"/>
        <w:category>
          <w:name w:val="General"/>
          <w:gallery w:val="placeholder"/>
        </w:category>
        <w:types>
          <w:type w:val="bbPlcHdr"/>
        </w:types>
        <w:behaviors>
          <w:behavior w:val="content"/>
        </w:behaviors>
        <w:guid w:val="{B36667E8-F10E-4D6A-8634-7A6519225C12}"/>
      </w:docPartPr>
      <w:docPartBody>
        <w:p w:rsidR="0069055B" w:rsidRDefault="0069055B">
          <w:pPr>
            <w:pStyle w:val="FFE8E764917F462CBC4F14361A1FEEF9"/>
          </w:pPr>
          <w:r>
            <w:t>Signature</w:t>
          </w:r>
        </w:p>
      </w:docPartBody>
    </w:docPart>
    <w:docPart>
      <w:docPartPr>
        <w:name w:val="088B7E61994A4B849A05E44FA9308BB0"/>
        <w:category>
          <w:name w:val="General"/>
          <w:gallery w:val="placeholder"/>
        </w:category>
        <w:types>
          <w:type w:val="bbPlcHdr"/>
        </w:types>
        <w:behaviors>
          <w:behavior w:val="content"/>
        </w:behaviors>
        <w:guid w:val="{1CFEF2E5-9D39-4BBB-B0A7-5090DAAAE0C3}"/>
      </w:docPartPr>
      <w:docPartBody>
        <w:p w:rsidR="0069055B" w:rsidRDefault="0069055B">
          <w:pPr>
            <w:pStyle w:val="088B7E61994A4B849A05E44FA9308BB0"/>
          </w:pPr>
          <w:r w:rsidRPr="00521CED">
            <w:t>Date.</w:t>
          </w:r>
        </w:p>
      </w:docPartBody>
    </w:docPart>
    <w:docPart>
      <w:docPartPr>
        <w:name w:val="17414DE10D4E4EBD95140E2F96642E16"/>
        <w:category>
          <w:name w:val="General"/>
          <w:gallery w:val="placeholder"/>
        </w:category>
        <w:types>
          <w:type w:val="bbPlcHdr"/>
        </w:types>
        <w:behaviors>
          <w:behavior w:val="content"/>
        </w:behaviors>
        <w:guid w:val="{4EFF5DB4-9B3A-4E03-A63E-E8ED1FE80F05}"/>
      </w:docPartPr>
      <w:docPartBody>
        <w:p w:rsidR="0069055B" w:rsidRDefault="0069055B">
          <w:pPr>
            <w:pStyle w:val="17414DE10D4E4EBD95140E2F96642E16"/>
          </w:pPr>
          <w:r>
            <w:t xml:space="preserve">Print </w:t>
          </w:r>
          <w:r>
            <w:t>First and Last Name</w:t>
          </w:r>
        </w:p>
      </w:docPartBody>
    </w:docPart>
    <w:docPart>
      <w:docPartPr>
        <w:name w:val="B8CE9CDD2B244D638187E4EEC5D2CFEF"/>
        <w:category>
          <w:name w:val="General"/>
          <w:gallery w:val="placeholder"/>
        </w:category>
        <w:types>
          <w:type w:val="bbPlcHdr"/>
        </w:types>
        <w:behaviors>
          <w:behavior w:val="content"/>
        </w:behaviors>
        <w:guid w:val="{052BBA0D-55AF-44AE-B08F-D03B5B16C23C}"/>
      </w:docPartPr>
      <w:docPartBody>
        <w:p w:rsidR="0069055B" w:rsidRDefault="0069055B">
          <w:pPr>
            <w:pStyle w:val="B8CE9CDD2B244D638187E4EEC5D2CFEF"/>
          </w:pPr>
          <w:r>
            <w:t>Title</w:t>
          </w:r>
        </w:p>
      </w:docPartBody>
    </w:docPart>
    <w:docPart>
      <w:docPartPr>
        <w:name w:val="20FFD7A7DD64421DB0732E1D5547C1B5"/>
        <w:category>
          <w:name w:val="General"/>
          <w:gallery w:val="placeholder"/>
        </w:category>
        <w:types>
          <w:type w:val="bbPlcHdr"/>
        </w:types>
        <w:behaviors>
          <w:behavior w:val="content"/>
        </w:behaviors>
        <w:guid w:val="{8FB985B6-31AA-45AF-B533-1B5FB5AD5500}"/>
      </w:docPartPr>
      <w:docPartBody>
        <w:p w:rsidR="0069055B" w:rsidRDefault="0069055B">
          <w:pPr>
            <w:pStyle w:val="20FFD7A7DD64421DB0732E1D5547C1B5"/>
          </w:pPr>
          <w:r>
            <w:t>Signature</w:t>
          </w:r>
        </w:p>
      </w:docPartBody>
    </w:docPart>
    <w:docPart>
      <w:docPartPr>
        <w:name w:val="03082C9CA36A4A4DBA68D18A985C97ED"/>
        <w:category>
          <w:name w:val="General"/>
          <w:gallery w:val="placeholder"/>
        </w:category>
        <w:types>
          <w:type w:val="bbPlcHdr"/>
        </w:types>
        <w:behaviors>
          <w:behavior w:val="content"/>
        </w:behaviors>
        <w:guid w:val="{487BBA16-DD21-47F9-8488-7BFA6F48DB62}"/>
      </w:docPartPr>
      <w:docPartBody>
        <w:p w:rsidR="0069055B" w:rsidRDefault="0069055B">
          <w:pPr>
            <w:pStyle w:val="03082C9CA36A4A4DBA68D18A985C97ED"/>
          </w:pPr>
          <w:r w:rsidRPr="00521CED">
            <w:t>Date.</w:t>
          </w:r>
          <w:r w:rsidRPr="00521CED">
            <w:t xml:space="preserve"> </w:t>
          </w:r>
        </w:p>
      </w:docPartBody>
    </w:docPart>
    <w:docPart>
      <w:docPartPr>
        <w:name w:val="2A338C33936B4533BA77A9873F8BCBC1"/>
        <w:category>
          <w:name w:val="General"/>
          <w:gallery w:val="placeholder"/>
        </w:category>
        <w:types>
          <w:type w:val="bbPlcHdr"/>
        </w:types>
        <w:behaviors>
          <w:behavior w:val="content"/>
        </w:behaviors>
        <w:guid w:val="{C5C70E97-AD00-45C0-B8EC-DE6DC9B8B80E}"/>
      </w:docPartPr>
      <w:docPartBody>
        <w:p w:rsidR="0069055B" w:rsidRDefault="0069055B">
          <w:pPr>
            <w:pStyle w:val="2A338C33936B4533BA77A9873F8BCBC1"/>
          </w:pPr>
          <w:r>
            <w:t>Note: Additional signatures might be required if the document changes significantly per the client’s request.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55B"/>
    <w:rsid w:val="0033744D"/>
    <w:rsid w:val="00690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234EB4EA144F91B8AC43CD12EF3FEA">
    <w:name w:val="BD234EB4EA144F91B8AC43CD12EF3FEA"/>
  </w:style>
  <w:style w:type="paragraph" w:customStyle="1" w:styleId="93982BA42A554645AB48CD88F1068241">
    <w:name w:val="93982BA42A554645AB48CD88F1068241"/>
  </w:style>
  <w:style w:type="paragraph" w:customStyle="1" w:styleId="119B772319C148159883DBE34880DE40">
    <w:name w:val="119B772319C148159883DBE34880DE40"/>
  </w:style>
  <w:style w:type="paragraph" w:customStyle="1" w:styleId="816FEA9F3E924D48B7D45CD01FACD182">
    <w:name w:val="816FEA9F3E924D48B7D45CD01FACD182"/>
  </w:style>
  <w:style w:type="paragraph" w:customStyle="1" w:styleId="92640A9C915F46DAAC5DD35F90C1B7BE">
    <w:name w:val="92640A9C915F46DAAC5DD35F90C1B7BE"/>
  </w:style>
  <w:style w:type="paragraph" w:customStyle="1" w:styleId="E03C16A380F54AFEA100034047E9AE6C">
    <w:name w:val="E03C16A380F54AFEA100034047E9AE6C"/>
  </w:style>
  <w:style w:type="paragraph" w:customStyle="1" w:styleId="7952A224CA24453F839074E7FCC458D2">
    <w:name w:val="7952A224CA24453F839074E7FCC458D2"/>
  </w:style>
  <w:style w:type="paragraph" w:customStyle="1" w:styleId="7DBEBE5180E343F280C783612C819E50">
    <w:name w:val="7DBEBE5180E343F280C783612C819E50"/>
  </w:style>
  <w:style w:type="paragraph" w:customStyle="1" w:styleId="0C9E5644BA624EF185584B09DC942522">
    <w:name w:val="0C9E5644BA624EF185584B09DC942522"/>
  </w:style>
  <w:style w:type="paragraph" w:customStyle="1" w:styleId="53F6F8FE9FB44EB9B2DFA375AE348C30">
    <w:name w:val="53F6F8FE9FB44EB9B2DFA375AE348C30"/>
  </w:style>
  <w:style w:type="character" w:styleId="Emphasis">
    <w:name w:val="Emphasis"/>
    <w:basedOn w:val="DefaultParagraphFont"/>
    <w:uiPriority w:val="20"/>
    <w:rPr>
      <w:i/>
      <w:iCs/>
      <w:color w:val="595959" w:themeColor="text1" w:themeTint="A6"/>
    </w:rPr>
  </w:style>
  <w:style w:type="paragraph" w:customStyle="1" w:styleId="8FBE33046BEC4FDA8C8D3A371D877821">
    <w:name w:val="8FBE33046BEC4FDA8C8D3A371D877821"/>
  </w:style>
  <w:style w:type="paragraph" w:customStyle="1" w:styleId="3096562085074D048C8C3285B7F76F91">
    <w:name w:val="3096562085074D048C8C3285B7F76F91"/>
  </w:style>
  <w:style w:type="paragraph" w:customStyle="1" w:styleId="C77C41CA4E084C4C8675BC8078D85472">
    <w:name w:val="C77C41CA4E084C4C8675BC8078D85472"/>
  </w:style>
  <w:style w:type="paragraph" w:customStyle="1" w:styleId="EE2576FBC56A4577889F7A27B0576F0C">
    <w:name w:val="EE2576FBC56A4577889F7A27B0576F0C"/>
  </w:style>
  <w:style w:type="paragraph" w:customStyle="1" w:styleId="745C2A1169AF44A4BBFD54E60F284ECC">
    <w:name w:val="745C2A1169AF44A4BBFD54E60F284ECC"/>
  </w:style>
  <w:style w:type="paragraph" w:customStyle="1" w:styleId="D0668F60D8454D55A01C759066CCF519">
    <w:name w:val="D0668F60D8454D55A01C759066CCF519"/>
  </w:style>
  <w:style w:type="paragraph" w:customStyle="1" w:styleId="3457EE31CEC346F68E073444CF630E64">
    <w:name w:val="3457EE31CEC346F68E073444CF630E64"/>
  </w:style>
  <w:style w:type="paragraph" w:customStyle="1" w:styleId="CE1582DD5D2F4F9895CDFBF9EAE8E09B">
    <w:name w:val="CE1582DD5D2F4F9895CDFBF9EAE8E09B"/>
  </w:style>
  <w:style w:type="paragraph" w:customStyle="1" w:styleId="0155D748E0E248D4BC78CC6D24731EA8">
    <w:name w:val="0155D748E0E248D4BC78CC6D24731EA8"/>
  </w:style>
  <w:style w:type="paragraph" w:customStyle="1" w:styleId="65A478E684DB49389C2C4708847BC865">
    <w:name w:val="65A478E684DB49389C2C4708847BC865"/>
  </w:style>
  <w:style w:type="paragraph" w:customStyle="1" w:styleId="5F89A0D74FBC4446871DCE1265437505">
    <w:name w:val="5F89A0D74FBC4446871DCE1265437505"/>
  </w:style>
  <w:style w:type="paragraph" w:customStyle="1" w:styleId="82A55B0914834FF699F628313175E817">
    <w:name w:val="82A55B0914834FF699F628313175E817"/>
  </w:style>
  <w:style w:type="paragraph" w:customStyle="1" w:styleId="1EF3A9598C77497E8FD21CC83ED32D87">
    <w:name w:val="1EF3A9598C77497E8FD21CC83ED32D87"/>
  </w:style>
  <w:style w:type="paragraph" w:customStyle="1" w:styleId="120ED90090924D59B65F915A15225DD3">
    <w:name w:val="120ED90090924D59B65F915A15225DD3"/>
  </w:style>
  <w:style w:type="paragraph" w:customStyle="1" w:styleId="C676CBEB1B334784824F5A0376377A52">
    <w:name w:val="C676CBEB1B334784824F5A0376377A52"/>
  </w:style>
  <w:style w:type="paragraph" w:customStyle="1" w:styleId="34E274B7F9024FBBA6C14C822E3C3327">
    <w:name w:val="34E274B7F9024FBBA6C14C822E3C3327"/>
  </w:style>
  <w:style w:type="paragraph" w:customStyle="1" w:styleId="FA40D35A33DC4B9CBD7A213252A6B0BD">
    <w:name w:val="FA40D35A33DC4B9CBD7A213252A6B0BD"/>
  </w:style>
  <w:style w:type="paragraph" w:customStyle="1" w:styleId="08E195E61F204F9DAEA79CC7BAC8913C">
    <w:name w:val="08E195E61F204F9DAEA79CC7BAC8913C"/>
  </w:style>
  <w:style w:type="paragraph" w:customStyle="1" w:styleId="7917EEE465904AF9B759A07E5136536C">
    <w:name w:val="7917EEE465904AF9B759A07E5136536C"/>
  </w:style>
  <w:style w:type="paragraph" w:customStyle="1" w:styleId="117CB41A2B0E409EB8EA3E1007B23A85">
    <w:name w:val="117CB41A2B0E409EB8EA3E1007B23A85"/>
  </w:style>
  <w:style w:type="paragraph" w:customStyle="1" w:styleId="ECF4E1E495CA4F1AA9A7835740C06871">
    <w:name w:val="ECF4E1E495CA4F1AA9A7835740C06871"/>
  </w:style>
  <w:style w:type="paragraph" w:customStyle="1" w:styleId="42DDC591973B4801B4C053467509A3E7">
    <w:name w:val="42DDC591973B4801B4C053467509A3E7"/>
  </w:style>
  <w:style w:type="paragraph" w:customStyle="1" w:styleId="879CCBF8E6854D619261AB34717731F5">
    <w:name w:val="879CCBF8E6854D619261AB34717731F5"/>
  </w:style>
  <w:style w:type="paragraph" w:customStyle="1" w:styleId="C8B455E26F8B46F797B6D1601D307CE9">
    <w:name w:val="C8B455E26F8B46F797B6D1601D307CE9"/>
  </w:style>
  <w:style w:type="paragraph" w:customStyle="1" w:styleId="1FF9F31B2587473F8A4B7A01D4C19932">
    <w:name w:val="1FF9F31B2587473F8A4B7A01D4C19932"/>
  </w:style>
  <w:style w:type="paragraph" w:customStyle="1" w:styleId="FBC140224B594C53BD5BD3A5E39E227B">
    <w:name w:val="FBC140224B594C53BD5BD3A5E39E227B"/>
  </w:style>
  <w:style w:type="paragraph" w:customStyle="1" w:styleId="CE0062DD865B4E26B6308FB5878CDA9A">
    <w:name w:val="CE0062DD865B4E26B6308FB5878CDA9A"/>
  </w:style>
  <w:style w:type="paragraph" w:customStyle="1" w:styleId="2B4B68DC9C884132A1F7DCD40BCF71FA">
    <w:name w:val="2B4B68DC9C884132A1F7DCD40BCF71FA"/>
  </w:style>
  <w:style w:type="paragraph" w:customStyle="1" w:styleId="653D29D97E0C492BBCBEEC580CBAE597">
    <w:name w:val="653D29D97E0C492BBCBEEC580CBAE597"/>
  </w:style>
  <w:style w:type="paragraph" w:customStyle="1" w:styleId="2192FD3956E64E9D971E842847D4905E">
    <w:name w:val="2192FD3956E64E9D971E842847D4905E"/>
  </w:style>
  <w:style w:type="paragraph" w:customStyle="1" w:styleId="F32E7DBCC9904477944A8F0FCAC2D140">
    <w:name w:val="F32E7DBCC9904477944A8F0FCAC2D140"/>
  </w:style>
  <w:style w:type="paragraph" w:customStyle="1" w:styleId="BA4671486E534765B4E32CC219179104">
    <w:name w:val="BA4671486E534765B4E32CC219179104"/>
  </w:style>
  <w:style w:type="paragraph" w:customStyle="1" w:styleId="9E7593836EDB4E72AAA887852BA705F9">
    <w:name w:val="9E7593836EDB4E72AAA887852BA705F9"/>
  </w:style>
  <w:style w:type="paragraph" w:customStyle="1" w:styleId="E9EE9D63E532495088F98471526055FB">
    <w:name w:val="E9EE9D63E532495088F98471526055FB"/>
  </w:style>
  <w:style w:type="paragraph" w:customStyle="1" w:styleId="B58D7D97F8B846EE8C641B306E16F523">
    <w:name w:val="B58D7D97F8B846EE8C641B306E16F523"/>
  </w:style>
  <w:style w:type="paragraph" w:customStyle="1" w:styleId="7B3932F2F49241C1881C09568F74DD5A">
    <w:name w:val="7B3932F2F49241C1881C09568F74DD5A"/>
  </w:style>
  <w:style w:type="paragraph" w:customStyle="1" w:styleId="35B7DFD29C404378BA16D169907F446D">
    <w:name w:val="35B7DFD29C404378BA16D169907F446D"/>
  </w:style>
  <w:style w:type="paragraph" w:customStyle="1" w:styleId="98ADB5172E9146298CED1656DEACEB41">
    <w:name w:val="98ADB5172E9146298CED1656DEACEB41"/>
  </w:style>
  <w:style w:type="paragraph" w:customStyle="1" w:styleId="3079C76DBD8547BC876126B36C77D28F">
    <w:name w:val="3079C76DBD8547BC876126B36C77D28F"/>
  </w:style>
  <w:style w:type="paragraph" w:customStyle="1" w:styleId="588C7AFD109543FDAD24A9B2BFE83111">
    <w:name w:val="588C7AFD109543FDAD24A9B2BFE83111"/>
  </w:style>
  <w:style w:type="paragraph" w:customStyle="1" w:styleId="9B769D6400CB41D495BD958DB62CA5F9">
    <w:name w:val="9B769D6400CB41D495BD958DB62CA5F9"/>
  </w:style>
  <w:style w:type="paragraph" w:customStyle="1" w:styleId="A5A1B79D5E7646DABD1A0E99DB8623A7">
    <w:name w:val="A5A1B79D5E7646DABD1A0E99DB8623A7"/>
  </w:style>
  <w:style w:type="paragraph" w:customStyle="1" w:styleId="43A1C5DB71D0443FADE05CD1F4E11A5F">
    <w:name w:val="43A1C5DB71D0443FADE05CD1F4E11A5F"/>
  </w:style>
  <w:style w:type="paragraph" w:customStyle="1" w:styleId="974BDFFF838747DEBC7A0B387AA33E69">
    <w:name w:val="974BDFFF838747DEBC7A0B387AA33E69"/>
  </w:style>
  <w:style w:type="paragraph" w:customStyle="1" w:styleId="0D30ED76747D45468A85227280E9E056">
    <w:name w:val="0D30ED76747D45468A85227280E9E056"/>
  </w:style>
  <w:style w:type="paragraph" w:customStyle="1" w:styleId="9A7B9308EB7E4025B6ADFC4D818F4A03">
    <w:name w:val="9A7B9308EB7E4025B6ADFC4D818F4A03"/>
  </w:style>
  <w:style w:type="paragraph" w:customStyle="1" w:styleId="8BA5DA551B484311B294FF220A79618E">
    <w:name w:val="8BA5DA551B484311B294FF220A79618E"/>
  </w:style>
  <w:style w:type="paragraph" w:customStyle="1" w:styleId="95E01544E1B74CAB9063C7CE59234E4F">
    <w:name w:val="95E01544E1B74CAB9063C7CE59234E4F"/>
  </w:style>
  <w:style w:type="paragraph" w:customStyle="1" w:styleId="BD3332211AAC4E6282C972DB7D86169C">
    <w:name w:val="BD3332211AAC4E6282C972DB7D86169C"/>
  </w:style>
  <w:style w:type="paragraph" w:customStyle="1" w:styleId="81FAB77CE94B4F23B8F16E2D95F84CBD">
    <w:name w:val="81FAB77CE94B4F23B8F16E2D95F84CBD"/>
  </w:style>
  <w:style w:type="paragraph" w:customStyle="1" w:styleId="AE64385F528F4F119B1E065A2C6005F8">
    <w:name w:val="AE64385F528F4F119B1E065A2C6005F8"/>
  </w:style>
  <w:style w:type="paragraph" w:customStyle="1" w:styleId="44081181910D4BFDB47732E0E5314445">
    <w:name w:val="44081181910D4BFDB47732E0E5314445"/>
  </w:style>
  <w:style w:type="paragraph" w:customStyle="1" w:styleId="EA950EB3816A4C7285208B0D000A0EE1">
    <w:name w:val="EA950EB3816A4C7285208B0D000A0EE1"/>
  </w:style>
  <w:style w:type="paragraph" w:customStyle="1" w:styleId="D25BA2C6782B4364B497B7D011CF92C7">
    <w:name w:val="D25BA2C6782B4364B497B7D011CF92C7"/>
  </w:style>
  <w:style w:type="paragraph" w:customStyle="1" w:styleId="EED7C02FF1A14BB495941A7B334889D3">
    <w:name w:val="EED7C02FF1A14BB495941A7B334889D3"/>
  </w:style>
  <w:style w:type="paragraph" w:customStyle="1" w:styleId="C1915A2E542B466A8E234C56B3302D17">
    <w:name w:val="C1915A2E542B466A8E234C56B3302D17"/>
  </w:style>
  <w:style w:type="paragraph" w:customStyle="1" w:styleId="05C8A65BAF40436A95A117B255E11771">
    <w:name w:val="05C8A65BAF40436A95A117B255E11771"/>
  </w:style>
  <w:style w:type="paragraph" w:customStyle="1" w:styleId="E3F76B8534D74306B46ACFE24036EE93">
    <w:name w:val="E3F76B8534D74306B46ACFE24036EE93"/>
  </w:style>
  <w:style w:type="paragraph" w:customStyle="1" w:styleId="FD098896DA99455494C7122C56B7A935">
    <w:name w:val="FD098896DA99455494C7122C56B7A935"/>
  </w:style>
  <w:style w:type="paragraph" w:customStyle="1" w:styleId="AA442FB32DC04128B7F6C76A7C681E74">
    <w:name w:val="AA442FB32DC04128B7F6C76A7C681E74"/>
  </w:style>
  <w:style w:type="paragraph" w:customStyle="1" w:styleId="D5B7E3BAEB874AB4B294684F499C3ACF">
    <w:name w:val="D5B7E3BAEB874AB4B294684F499C3ACF"/>
  </w:style>
  <w:style w:type="paragraph" w:customStyle="1" w:styleId="89D094C6C8D643268C538845E22043F1">
    <w:name w:val="89D094C6C8D643268C538845E22043F1"/>
  </w:style>
  <w:style w:type="paragraph" w:customStyle="1" w:styleId="4892A267E5794E5C96DE817300A9FBE1">
    <w:name w:val="4892A267E5794E5C96DE817300A9FBE1"/>
  </w:style>
  <w:style w:type="paragraph" w:customStyle="1" w:styleId="1ED24E126A734390AB614908ABE314DB">
    <w:name w:val="1ED24E126A734390AB614908ABE314DB"/>
  </w:style>
  <w:style w:type="paragraph" w:customStyle="1" w:styleId="2DB0546C13004C33BAEDC312B9559137">
    <w:name w:val="2DB0546C13004C33BAEDC312B9559137"/>
  </w:style>
  <w:style w:type="paragraph" w:customStyle="1" w:styleId="E0883E2BB08C4F05B37A12BCE04A3ECE">
    <w:name w:val="E0883E2BB08C4F05B37A12BCE04A3ECE"/>
  </w:style>
  <w:style w:type="paragraph" w:customStyle="1" w:styleId="4A293F675E704219B459736B68A9C6AD">
    <w:name w:val="4A293F675E704219B459736B68A9C6AD"/>
  </w:style>
  <w:style w:type="paragraph" w:customStyle="1" w:styleId="79F78FA70196461C991F8C66C2C440D4">
    <w:name w:val="79F78FA70196461C991F8C66C2C440D4"/>
  </w:style>
  <w:style w:type="paragraph" w:customStyle="1" w:styleId="A255291D293E4143801F9BF358ACC6D0">
    <w:name w:val="A255291D293E4143801F9BF358ACC6D0"/>
  </w:style>
  <w:style w:type="paragraph" w:customStyle="1" w:styleId="484983075945447B991FAB2CB5792222">
    <w:name w:val="484983075945447B991FAB2CB5792222"/>
  </w:style>
  <w:style w:type="paragraph" w:customStyle="1" w:styleId="BBB8BADF59F54C1F894402A6A02258B7">
    <w:name w:val="BBB8BADF59F54C1F894402A6A02258B7"/>
  </w:style>
  <w:style w:type="paragraph" w:customStyle="1" w:styleId="C4D9465ACF61495EBB325A3C0F1F0D9F">
    <w:name w:val="C4D9465ACF61495EBB325A3C0F1F0D9F"/>
  </w:style>
  <w:style w:type="paragraph" w:customStyle="1" w:styleId="038C0C9C92144E48B2D2930224646045">
    <w:name w:val="038C0C9C92144E48B2D2930224646045"/>
  </w:style>
  <w:style w:type="paragraph" w:customStyle="1" w:styleId="82993093ED9B432F9CDEBA031DA0605C">
    <w:name w:val="82993093ED9B432F9CDEBA031DA0605C"/>
  </w:style>
  <w:style w:type="paragraph" w:customStyle="1" w:styleId="656ECA1A3615445AB812C15EE7D0CF47">
    <w:name w:val="656ECA1A3615445AB812C15EE7D0CF47"/>
  </w:style>
  <w:style w:type="paragraph" w:customStyle="1" w:styleId="215A4E6DB7484A5084BA81D68B300A33">
    <w:name w:val="215A4E6DB7484A5084BA81D68B300A33"/>
  </w:style>
  <w:style w:type="paragraph" w:customStyle="1" w:styleId="79CD48CA92294A00A3CBDE62AE2C1C50">
    <w:name w:val="79CD48CA92294A00A3CBDE62AE2C1C50"/>
  </w:style>
  <w:style w:type="paragraph" w:customStyle="1" w:styleId="8428D82A5BF4481F991AF3E3F3FB0C0C">
    <w:name w:val="8428D82A5BF4481F991AF3E3F3FB0C0C"/>
  </w:style>
  <w:style w:type="paragraph" w:customStyle="1" w:styleId="EF0CE8CDC37B4A54B4812B1A178D27AD">
    <w:name w:val="EF0CE8CDC37B4A54B4812B1A178D27AD"/>
  </w:style>
  <w:style w:type="paragraph" w:customStyle="1" w:styleId="6BEB2944EA14405EB9B2DA9CECE393AA">
    <w:name w:val="6BEB2944EA14405EB9B2DA9CECE393AA"/>
  </w:style>
  <w:style w:type="paragraph" w:customStyle="1" w:styleId="799061FBEEA946C7A7F6873D2299481E">
    <w:name w:val="799061FBEEA946C7A7F6873D2299481E"/>
  </w:style>
  <w:style w:type="paragraph" w:customStyle="1" w:styleId="B9DD8A16AB274D2B92AF4B31A744ABB7">
    <w:name w:val="B9DD8A16AB274D2B92AF4B31A744ABB7"/>
  </w:style>
  <w:style w:type="paragraph" w:customStyle="1" w:styleId="FF4FBC242E064E3981DFB4AD22B8A547">
    <w:name w:val="FF4FBC242E064E3981DFB4AD22B8A547"/>
  </w:style>
  <w:style w:type="paragraph" w:customStyle="1" w:styleId="971F8135B41D4B5D8EE0D1000D344733">
    <w:name w:val="971F8135B41D4B5D8EE0D1000D344733"/>
  </w:style>
  <w:style w:type="paragraph" w:customStyle="1" w:styleId="16BECAEB07BF47C09F40CD28DD8FFDD4">
    <w:name w:val="16BECAEB07BF47C09F40CD28DD8FFDD4"/>
  </w:style>
  <w:style w:type="paragraph" w:customStyle="1" w:styleId="76276B5463C34764A9835E6607A34E7A">
    <w:name w:val="76276B5463C34764A9835E6607A34E7A"/>
  </w:style>
  <w:style w:type="paragraph" w:customStyle="1" w:styleId="4D7D121782FB4149999775AB17D8DC30">
    <w:name w:val="4D7D121782FB4149999775AB17D8DC30"/>
  </w:style>
  <w:style w:type="paragraph" w:customStyle="1" w:styleId="B7BD7BEEA7EE49A58273FB60BC9D4217">
    <w:name w:val="B7BD7BEEA7EE49A58273FB60BC9D4217"/>
  </w:style>
  <w:style w:type="paragraph" w:customStyle="1" w:styleId="522D6B796E694DF98566EDC7FF54F9EA">
    <w:name w:val="522D6B796E694DF98566EDC7FF54F9EA"/>
  </w:style>
  <w:style w:type="paragraph" w:customStyle="1" w:styleId="37340A8B8F314FB584C3FC710A3E13CC">
    <w:name w:val="37340A8B8F314FB584C3FC710A3E13CC"/>
  </w:style>
  <w:style w:type="paragraph" w:customStyle="1" w:styleId="1775AEF6A244483C8B421CC3CF997D82">
    <w:name w:val="1775AEF6A244483C8B421CC3CF997D82"/>
  </w:style>
  <w:style w:type="paragraph" w:customStyle="1" w:styleId="941052043FC54DAF89A9D67E65891C6A">
    <w:name w:val="941052043FC54DAF89A9D67E65891C6A"/>
  </w:style>
  <w:style w:type="paragraph" w:customStyle="1" w:styleId="001F929EA60F4667A976977B0C4BF7FE">
    <w:name w:val="001F929EA60F4667A976977B0C4BF7FE"/>
  </w:style>
  <w:style w:type="paragraph" w:customStyle="1" w:styleId="2C6F9C78ED374F4BAB37B04A43C6C579">
    <w:name w:val="2C6F9C78ED374F4BAB37B04A43C6C579"/>
  </w:style>
  <w:style w:type="paragraph" w:customStyle="1" w:styleId="E492905F1ED04760AEB1E3E3C9EF1E74">
    <w:name w:val="E492905F1ED04760AEB1E3E3C9EF1E74"/>
  </w:style>
  <w:style w:type="paragraph" w:customStyle="1" w:styleId="AF82AF295D664ED098F34C5304543BD2">
    <w:name w:val="AF82AF295D664ED098F34C5304543BD2"/>
  </w:style>
  <w:style w:type="paragraph" w:customStyle="1" w:styleId="3938E10A7AD9493BB168F3986A29F7A8">
    <w:name w:val="3938E10A7AD9493BB168F3986A29F7A8"/>
  </w:style>
  <w:style w:type="paragraph" w:customStyle="1" w:styleId="EED94F688D6442D990F261F7B784FD9C">
    <w:name w:val="EED94F688D6442D990F261F7B784FD9C"/>
  </w:style>
  <w:style w:type="paragraph" w:customStyle="1" w:styleId="F11F9BFCA64D4C86A161A8C5E589E547">
    <w:name w:val="F11F9BFCA64D4C86A161A8C5E589E547"/>
  </w:style>
  <w:style w:type="paragraph" w:customStyle="1" w:styleId="FFE8E764917F462CBC4F14361A1FEEF9">
    <w:name w:val="FFE8E764917F462CBC4F14361A1FEEF9"/>
  </w:style>
  <w:style w:type="paragraph" w:customStyle="1" w:styleId="088B7E61994A4B849A05E44FA9308BB0">
    <w:name w:val="088B7E61994A4B849A05E44FA9308BB0"/>
  </w:style>
  <w:style w:type="paragraph" w:customStyle="1" w:styleId="17414DE10D4E4EBD95140E2F96642E16">
    <w:name w:val="17414DE10D4E4EBD95140E2F96642E16"/>
  </w:style>
  <w:style w:type="paragraph" w:customStyle="1" w:styleId="B8CE9CDD2B244D638187E4EEC5D2CFEF">
    <w:name w:val="B8CE9CDD2B244D638187E4EEC5D2CFEF"/>
  </w:style>
  <w:style w:type="paragraph" w:customStyle="1" w:styleId="20FFD7A7DD64421DB0732E1D5547C1B5">
    <w:name w:val="20FFD7A7DD64421DB0732E1D5547C1B5"/>
  </w:style>
  <w:style w:type="paragraph" w:customStyle="1" w:styleId="03082C9CA36A4A4DBA68D18A985C97ED">
    <w:name w:val="03082C9CA36A4A4DBA68D18A985C97ED"/>
  </w:style>
  <w:style w:type="paragraph" w:customStyle="1" w:styleId="162CC07C68BA41EBB7A1DE6F1B932A28">
    <w:name w:val="162CC07C68BA41EBB7A1DE6F1B932A28"/>
  </w:style>
  <w:style w:type="paragraph" w:customStyle="1" w:styleId="E98E0A47F0A34BFE9C86B54D30C4DD76">
    <w:name w:val="E98E0A47F0A34BFE9C86B54D30C4DD76"/>
  </w:style>
  <w:style w:type="paragraph" w:customStyle="1" w:styleId="EB2208B5767C4DA39E0391F56935225B">
    <w:name w:val="EB2208B5767C4DA39E0391F56935225B"/>
  </w:style>
  <w:style w:type="paragraph" w:customStyle="1" w:styleId="E93FDA2C252A4BB1978EC1AB9D32F30C">
    <w:name w:val="E93FDA2C252A4BB1978EC1AB9D32F30C"/>
  </w:style>
  <w:style w:type="paragraph" w:customStyle="1" w:styleId="7E3C13F12A594EA6820F92172B00B122">
    <w:name w:val="7E3C13F12A594EA6820F92172B00B122"/>
  </w:style>
  <w:style w:type="paragraph" w:customStyle="1" w:styleId="80098944253C4D99ADB8001FE39E3BDE">
    <w:name w:val="80098944253C4D99ADB8001FE39E3BDE"/>
  </w:style>
  <w:style w:type="paragraph" w:customStyle="1" w:styleId="12869F3E641C49A68A95E282C15204C2">
    <w:name w:val="12869F3E641C49A68A95E282C15204C2"/>
  </w:style>
  <w:style w:type="paragraph" w:customStyle="1" w:styleId="98FAC75749594DB8A861F30DC4921AE9">
    <w:name w:val="98FAC75749594DB8A861F30DC4921AE9"/>
  </w:style>
  <w:style w:type="paragraph" w:customStyle="1" w:styleId="51CE166D5EA1458EBAAF6E482B16306A">
    <w:name w:val="51CE166D5EA1458EBAAF6E482B16306A"/>
  </w:style>
  <w:style w:type="paragraph" w:customStyle="1" w:styleId="D2C11D7C90CD4461A096D7A4D24715B8">
    <w:name w:val="D2C11D7C90CD4461A096D7A4D24715B8"/>
  </w:style>
  <w:style w:type="paragraph" w:customStyle="1" w:styleId="ADCB9D2B0D44400AB8670C37ABD91E8D">
    <w:name w:val="ADCB9D2B0D44400AB8670C37ABD91E8D"/>
  </w:style>
  <w:style w:type="paragraph" w:customStyle="1" w:styleId="4B05327AF96143D4A7594D9F2D729139">
    <w:name w:val="4B05327AF96143D4A7594D9F2D729139"/>
  </w:style>
  <w:style w:type="paragraph" w:customStyle="1" w:styleId="8156265EA18F4C5CBCBB22D7F38FDB4C">
    <w:name w:val="8156265EA18F4C5CBCBB22D7F38FDB4C"/>
  </w:style>
  <w:style w:type="paragraph" w:customStyle="1" w:styleId="48402AC7FEEC454C8A2E21E2EFCA9343">
    <w:name w:val="48402AC7FEEC454C8A2E21E2EFCA9343"/>
  </w:style>
  <w:style w:type="paragraph" w:customStyle="1" w:styleId="881529BDC3E242F98D37543681668D20">
    <w:name w:val="881529BDC3E242F98D37543681668D20"/>
  </w:style>
  <w:style w:type="paragraph" w:customStyle="1" w:styleId="C96D24B95DEE4AE98EE64F111DA80553">
    <w:name w:val="C96D24B95DEE4AE98EE64F111DA80553"/>
  </w:style>
  <w:style w:type="paragraph" w:customStyle="1" w:styleId="F532D9ED2BA849B7900A9DCE25CBAA98">
    <w:name w:val="F532D9ED2BA849B7900A9DCE25CBAA98"/>
  </w:style>
  <w:style w:type="paragraph" w:customStyle="1" w:styleId="CCD29ED1A7104F7FA3893D4900C752A4">
    <w:name w:val="CCD29ED1A7104F7FA3893D4900C752A4"/>
  </w:style>
  <w:style w:type="paragraph" w:customStyle="1" w:styleId="9AB244ECBA024DBBB5B4174A0448D425">
    <w:name w:val="9AB244ECBA024DBBB5B4174A0448D425"/>
  </w:style>
  <w:style w:type="paragraph" w:customStyle="1" w:styleId="FCA08DB14D86490693F270B4FAE5EECE">
    <w:name w:val="FCA08DB14D86490693F270B4FAE5EECE"/>
  </w:style>
  <w:style w:type="paragraph" w:customStyle="1" w:styleId="2A338C33936B4533BA77A9873F8BCBC1">
    <w:name w:val="2A338C33936B4533BA77A9873F8BCB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actical business marketing plan">
  <a:themeElements>
    <a:clrScheme name="Custom 2">
      <a:dk1>
        <a:srgbClr val="51204D"/>
      </a:dk1>
      <a:lt1>
        <a:srgbClr val="FFFFFF"/>
      </a:lt1>
      <a:dk2>
        <a:srgbClr val="D02B85"/>
      </a:dk2>
      <a:lt2>
        <a:srgbClr val="F4A735"/>
      </a:lt2>
      <a:accent1>
        <a:srgbClr val="51204D"/>
      </a:accent1>
      <a:accent2>
        <a:srgbClr val="D02B85"/>
      </a:accent2>
      <a:accent3>
        <a:srgbClr val="FFFFFF"/>
      </a:accent3>
      <a:accent4>
        <a:srgbClr val="F4A735"/>
      </a:accent4>
      <a:accent5>
        <a:srgbClr val="51204D"/>
      </a:accent5>
      <a:accent6>
        <a:srgbClr val="FFFFFF"/>
      </a:accent6>
      <a:hlink>
        <a:srgbClr val="0070C0"/>
      </a:hlink>
      <a:folHlink>
        <a:srgbClr val="954F72"/>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FDA926-D230-4BED-BDDC-E28F0C8E7729}">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205BB33E-40E9-4E26-BC37-9A8E9ECAA1C2}">
  <ds:schemaRefs>
    <ds:schemaRef ds:uri="http://schemas.microsoft.com/sharepoint/v3/contenttype/forms"/>
  </ds:schemaRefs>
</ds:datastoreItem>
</file>

<file path=customXml/itemProps4.xml><?xml version="1.0" encoding="utf-8"?>
<ds:datastoreItem xmlns:ds="http://schemas.openxmlformats.org/officeDocument/2006/customXml" ds:itemID="{B1C120A4-7E63-47AA-BA4F-3FF83C694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49136EA-795C-43D7-A33A-CAE1212D9A8F}">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Tactical business marketing plan</Template>
  <TotalTime>55</TotalTime>
  <Pages>4</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Kirsten DeSchover</dc:creator>
  <cp:keywords>Marketing Plan</cp:keywords>
  <cp:lastModifiedBy>Kirsten DeSchover</cp:lastModifiedBy>
  <cp:revision>1</cp:revision>
  <dcterms:created xsi:type="dcterms:W3CDTF">2024-09-20T15:39:00Z</dcterms:created>
  <dcterms:modified xsi:type="dcterms:W3CDTF">2024-09-20T16:35:00Z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